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043" w:rsidRDefault="00BD0043" w:rsidP="004808A6">
      <w:pPr>
        <w:pStyle w:val="20"/>
        <w:shd w:val="clear" w:color="auto" w:fill="auto"/>
        <w:spacing w:line="250" w:lineRule="exact"/>
        <w:rPr>
          <w:rFonts w:cs="Calibri"/>
        </w:rPr>
      </w:pPr>
      <w:r>
        <w:t xml:space="preserve">АДМИНИСТРАЦИЯ БЕССТРАШНЕНСКОГО </w:t>
      </w:r>
      <w:r w:rsidRPr="005646EA">
        <w:t xml:space="preserve">СЕЛЬСКОГО </w:t>
      </w:r>
    </w:p>
    <w:p w:rsidR="00BD0043" w:rsidRPr="005646EA" w:rsidRDefault="00BD0043" w:rsidP="00F12AD7">
      <w:pPr>
        <w:pStyle w:val="20"/>
        <w:shd w:val="clear" w:color="auto" w:fill="auto"/>
        <w:spacing w:line="250" w:lineRule="exact"/>
      </w:pPr>
      <w:r w:rsidRPr="005646EA">
        <w:t>ПОСЕЛЕНИЯ</w:t>
      </w:r>
      <w:r>
        <w:t xml:space="preserve"> ОТРАДНЕНСКОГО </w:t>
      </w:r>
      <w:r w:rsidRPr="005646EA">
        <w:t>РАЙОНА</w:t>
      </w:r>
    </w:p>
    <w:p w:rsidR="00BD0043" w:rsidRPr="005646EA" w:rsidRDefault="00BD0043" w:rsidP="004808A6">
      <w:pPr>
        <w:pStyle w:val="20"/>
        <w:shd w:val="clear" w:color="auto" w:fill="auto"/>
        <w:spacing w:line="250" w:lineRule="exact"/>
        <w:rPr>
          <w:rFonts w:cs="Calibri"/>
        </w:rPr>
      </w:pPr>
    </w:p>
    <w:p w:rsidR="00BD0043" w:rsidRPr="005646EA" w:rsidRDefault="00BD0043" w:rsidP="004808A6">
      <w:pPr>
        <w:pStyle w:val="20"/>
        <w:shd w:val="clear" w:color="auto" w:fill="auto"/>
        <w:spacing w:line="250" w:lineRule="exact"/>
        <w:rPr>
          <w:rFonts w:cs="Calibri"/>
        </w:rPr>
      </w:pPr>
    </w:p>
    <w:p w:rsidR="00BD0043" w:rsidRPr="005646EA" w:rsidRDefault="00BD0043" w:rsidP="004808A6">
      <w:pPr>
        <w:pStyle w:val="22"/>
        <w:keepNext/>
        <w:keepLines/>
        <w:shd w:val="clear" w:color="auto" w:fill="auto"/>
        <w:spacing w:before="0" w:line="340" w:lineRule="exact"/>
        <w:ind w:left="400"/>
      </w:pPr>
      <w:bookmarkStart w:id="0" w:name="bookmark0"/>
      <w:r w:rsidRPr="005646EA">
        <w:t>ПОСТАНОВЛЕНИЕ</w:t>
      </w:r>
      <w:bookmarkEnd w:id="0"/>
    </w:p>
    <w:p w:rsidR="00BD0043" w:rsidRPr="005646EA" w:rsidRDefault="00BD0043" w:rsidP="004808A6">
      <w:pPr>
        <w:pStyle w:val="22"/>
        <w:keepNext/>
        <w:keepLines/>
        <w:shd w:val="clear" w:color="auto" w:fill="auto"/>
        <w:spacing w:before="0" w:line="340" w:lineRule="exact"/>
        <w:ind w:left="400"/>
      </w:pPr>
    </w:p>
    <w:p w:rsidR="00BD0043" w:rsidRPr="005646EA" w:rsidRDefault="00BD0043" w:rsidP="004E53F1">
      <w:pPr>
        <w:pStyle w:val="22"/>
        <w:keepNext/>
        <w:keepLines/>
        <w:shd w:val="clear" w:color="auto" w:fill="auto"/>
        <w:spacing w:before="0" w:line="340" w:lineRule="exact"/>
        <w:ind w:left="400"/>
        <w:jc w:val="left"/>
        <w:rPr>
          <w:rFonts w:cs="Calibri"/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от 14.06.2022                                                                              №28</w:t>
      </w:r>
      <w:bookmarkStart w:id="1" w:name="_GoBack"/>
      <w:bookmarkEnd w:id="1"/>
    </w:p>
    <w:p w:rsidR="00BD0043" w:rsidRPr="00736910" w:rsidRDefault="00BD0043" w:rsidP="005B63AD">
      <w:pPr>
        <w:pStyle w:val="22"/>
        <w:keepNext/>
        <w:keepLines/>
        <w:shd w:val="clear" w:color="auto" w:fill="auto"/>
        <w:spacing w:before="0" w:line="280" w:lineRule="exact"/>
        <w:ind w:left="403"/>
        <w:rPr>
          <w:b w:val="0"/>
          <w:bCs w:val="0"/>
          <w:sz w:val="24"/>
          <w:szCs w:val="24"/>
        </w:rPr>
      </w:pPr>
      <w:r w:rsidRPr="00736910">
        <w:rPr>
          <w:b w:val="0"/>
          <w:bCs w:val="0"/>
          <w:sz w:val="24"/>
          <w:szCs w:val="24"/>
        </w:rPr>
        <w:t>ст. Бесстрашная</w:t>
      </w:r>
    </w:p>
    <w:p w:rsidR="00BD0043" w:rsidRPr="005646EA" w:rsidRDefault="00BD0043" w:rsidP="005B63AD">
      <w:pPr>
        <w:pStyle w:val="22"/>
        <w:keepNext/>
        <w:keepLines/>
        <w:shd w:val="clear" w:color="auto" w:fill="auto"/>
        <w:spacing w:before="0" w:line="280" w:lineRule="exact"/>
        <w:ind w:left="403"/>
        <w:rPr>
          <w:rFonts w:cs="Calibri"/>
          <w:b w:val="0"/>
          <w:bCs w:val="0"/>
          <w:sz w:val="28"/>
          <w:szCs w:val="28"/>
        </w:rPr>
      </w:pPr>
    </w:p>
    <w:p w:rsidR="00BD0043" w:rsidRPr="005646EA" w:rsidRDefault="00BD0043" w:rsidP="005B63AD">
      <w:pPr>
        <w:pStyle w:val="22"/>
        <w:keepNext/>
        <w:keepLines/>
        <w:shd w:val="clear" w:color="auto" w:fill="auto"/>
        <w:spacing w:before="0" w:line="280" w:lineRule="exact"/>
        <w:ind w:left="403"/>
        <w:rPr>
          <w:sz w:val="28"/>
          <w:szCs w:val="28"/>
        </w:rPr>
      </w:pPr>
      <w:r w:rsidRPr="005646EA">
        <w:rPr>
          <w:sz w:val="28"/>
          <w:szCs w:val="28"/>
        </w:rPr>
        <w:t xml:space="preserve">Об утверждении порядка получения согласия собственника земельного участка (объекта имущественного комплекса), находящегося в собственности </w:t>
      </w:r>
      <w:r>
        <w:rPr>
          <w:sz w:val="28"/>
          <w:szCs w:val="28"/>
        </w:rPr>
        <w:t xml:space="preserve">Бесстрашненского </w:t>
      </w:r>
      <w:r w:rsidRPr="005646EA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Отрадненского</w:t>
      </w:r>
      <w:r w:rsidRPr="005646EA">
        <w:rPr>
          <w:sz w:val="28"/>
          <w:szCs w:val="28"/>
        </w:rPr>
        <w:t xml:space="preserve"> района для проведения на его территории ярмарки, выставки-ярмарки</w:t>
      </w:r>
    </w:p>
    <w:p w:rsidR="00BD0043" w:rsidRPr="005646EA" w:rsidRDefault="00BD0043" w:rsidP="004808A6">
      <w:pPr>
        <w:pStyle w:val="22"/>
        <w:keepNext/>
        <w:keepLines/>
        <w:shd w:val="clear" w:color="auto" w:fill="auto"/>
        <w:spacing w:before="0" w:line="340" w:lineRule="exact"/>
        <w:ind w:left="400"/>
        <w:rPr>
          <w:rFonts w:cs="Calibri"/>
          <w:b w:val="0"/>
          <w:bCs w:val="0"/>
          <w:sz w:val="28"/>
          <w:szCs w:val="28"/>
        </w:rPr>
      </w:pPr>
    </w:p>
    <w:p w:rsidR="00BD0043" w:rsidRPr="001A4008" w:rsidRDefault="00BD0043" w:rsidP="001A400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5646EA">
        <w:rPr>
          <w:rFonts w:ascii="Times New Roman" w:hAnsi="Times New Roman" w:cs="Times New Roman"/>
          <w:sz w:val="28"/>
          <w:szCs w:val="28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Федерации», Законом Краснодарского края от 01.03.2011 № 2195-КЗ «Об организации деятельности розничных рынков, ярмарок и агропромышленных выставок-ярмарок на территории Краснодарского края»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646E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D0043" w:rsidRDefault="00BD0043" w:rsidP="003C6739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>1.</w:t>
      </w:r>
      <w:r w:rsidRPr="005646EA">
        <w:t xml:space="preserve"> </w:t>
      </w:r>
      <w:r w:rsidRPr="005646EA"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получения согласия собственника земельного участка (объекта имущественного комплекса), находящегося в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Бесстрашненского </w:t>
      </w:r>
      <w:r w:rsidRPr="005646E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Отрадненского</w:t>
      </w:r>
      <w:r w:rsidRPr="005646EA">
        <w:rPr>
          <w:rFonts w:ascii="Times New Roman" w:hAnsi="Times New Roman" w:cs="Times New Roman"/>
          <w:sz w:val="28"/>
          <w:szCs w:val="28"/>
        </w:rPr>
        <w:t xml:space="preserve"> района для проведения на его территории ярмарки, выставки-ярмарки (прилагается). </w:t>
      </w:r>
    </w:p>
    <w:p w:rsidR="00BD0043" w:rsidRPr="005646EA" w:rsidRDefault="00BD0043" w:rsidP="003C6739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Общему отделу администрации Бесстрашненского сельского поселения Отрадненского района (Козлова) настоящее постановление </w:t>
      </w:r>
      <w:r w:rsidRPr="005646EA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Бесстрашненского </w:t>
      </w:r>
      <w:r w:rsidRPr="005646E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Отрадненского</w:t>
      </w:r>
      <w:r w:rsidRPr="005646EA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BD0043" w:rsidRPr="005646EA" w:rsidRDefault="00BD0043" w:rsidP="003C6739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3. Контроль за исполнением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5646EA">
        <w:rPr>
          <w:rFonts w:ascii="Times New Roman" w:hAnsi="Times New Roman" w:cs="Times New Roman"/>
          <w:sz w:val="28"/>
          <w:szCs w:val="28"/>
        </w:rPr>
        <w:t>.</w:t>
      </w:r>
    </w:p>
    <w:p w:rsidR="00BD0043" w:rsidRPr="005646EA" w:rsidRDefault="00BD0043" w:rsidP="003C6739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официального опубликования.</w:t>
      </w:r>
    </w:p>
    <w:p w:rsidR="00BD0043" w:rsidRPr="005646EA" w:rsidRDefault="00BD0043" w:rsidP="006618E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BD0043" w:rsidRPr="005646EA" w:rsidRDefault="00BD0043" w:rsidP="006618E5">
      <w:pPr>
        <w:pStyle w:val="NoSpacing"/>
        <w:jc w:val="both"/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</w:p>
    <w:p w:rsidR="00BD0043" w:rsidRPr="005646EA" w:rsidRDefault="00BD0043" w:rsidP="006618E5">
      <w:pPr>
        <w:pStyle w:val="NoSpacing"/>
        <w:jc w:val="both"/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Глава Бесстрашненского </w:t>
      </w:r>
      <w:r w:rsidRPr="005646EA">
        <w:rPr>
          <w:rFonts w:ascii="Times New Roman" w:hAnsi="Times New Roman" w:cs="Times New Roman"/>
          <w:kern w:val="3"/>
          <w:sz w:val="28"/>
          <w:szCs w:val="28"/>
          <w:lang w:eastAsia="zh-CN"/>
        </w:rPr>
        <w:t>сельского поселения</w:t>
      </w:r>
    </w:p>
    <w:p w:rsidR="00BD0043" w:rsidRPr="005646EA" w:rsidRDefault="00BD0043" w:rsidP="006618E5">
      <w:pPr>
        <w:pStyle w:val="NoSpacing"/>
        <w:jc w:val="both"/>
        <w:rPr>
          <w:rFonts w:ascii="Times New Roman" w:hAnsi="Times New Roman" w:cs="Times New Roman"/>
          <w:kern w:val="3"/>
          <w:sz w:val="28"/>
          <w:szCs w:val="28"/>
          <w:lang w:eastAsia="zh-CN"/>
        </w:rPr>
        <w:sectPr w:rsidR="00BD0043" w:rsidRPr="005646EA" w:rsidSect="003C6739">
          <w:pgSz w:w="11909" w:h="16838"/>
          <w:pgMar w:top="1134" w:right="851" w:bottom="1134" w:left="1418" w:header="0" w:footer="6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>Отрадненского</w:t>
      </w:r>
      <w:r w:rsidRPr="005646EA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района                                                                          </w:t>
      </w:r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>А.В. Рязанцев</w:t>
      </w:r>
    </w:p>
    <w:p w:rsidR="00BD0043" w:rsidRDefault="00BD0043" w:rsidP="003C6739">
      <w:pPr>
        <w:pStyle w:val="1"/>
        <w:shd w:val="clear" w:color="auto" w:fill="auto"/>
        <w:spacing w:before="0" w:after="0" w:line="240" w:lineRule="exact"/>
        <w:ind w:left="5387" w:right="-28"/>
        <w:jc w:val="left"/>
        <w:rPr>
          <w:rFonts w:cs="Calibri"/>
          <w:sz w:val="28"/>
          <w:szCs w:val="28"/>
        </w:rPr>
      </w:pPr>
      <w:r w:rsidRPr="005646EA">
        <w:rPr>
          <w:sz w:val="28"/>
          <w:szCs w:val="28"/>
        </w:rPr>
        <w:t xml:space="preserve">             ПРИЛОЖЕНИЕ                                                                                     к постановлению администрации </w:t>
      </w:r>
      <w:r>
        <w:rPr>
          <w:sz w:val="28"/>
          <w:szCs w:val="28"/>
        </w:rPr>
        <w:t xml:space="preserve">Бесстрашненского </w:t>
      </w:r>
      <w:r w:rsidRPr="005646E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5646E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Отрадненского </w:t>
      </w:r>
      <w:r w:rsidRPr="005646EA">
        <w:rPr>
          <w:sz w:val="28"/>
          <w:szCs w:val="28"/>
        </w:rPr>
        <w:t>района</w:t>
      </w:r>
    </w:p>
    <w:p w:rsidR="00BD0043" w:rsidRPr="003C6739" w:rsidRDefault="00BD0043" w:rsidP="003C6739">
      <w:pPr>
        <w:pStyle w:val="1"/>
        <w:shd w:val="clear" w:color="auto" w:fill="auto"/>
        <w:spacing w:before="0" w:after="0" w:line="240" w:lineRule="exact"/>
        <w:ind w:left="5387" w:right="-28"/>
        <w:jc w:val="left"/>
        <w:rPr>
          <w:rFonts w:cs="Calibri"/>
          <w:b/>
          <w:bCs/>
        </w:rPr>
      </w:pPr>
      <w:r>
        <w:rPr>
          <w:sz w:val="28"/>
          <w:szCs w:val="28"/>
        </w:rPr>
        <w:t>от_______________№ __</w:t>
      </w:r>
    </w:p>
    <w:p w:rsidR="00BD0043" w:rsidRDefault="00BD0043" w:rsidP="006618E5">
      <w:pPr>
        <w:pStyle w:val="20"/>
        <w:shd w:val="clear" w:color="auto" w:fill="auto"/>
        <w:spacing w:line="250" w:lineRule="exact"/>
        <w:rPr>
          <w:rFonts w:cs="Calibri"/>
        </w:rPr>
      </w:pPr>
    </w:p>
    <w:p w:rsidR="00BD0043" w:rsidRDefault="00BD0043" w:rsidP="006618E5">
      <w:pPr>
        <w:pStyle w:val="20"/>
        <w:shd w:val="clear" w:color="auto" w:fill="auto"/>
        <w:spacing w:line="250" w:lineRule="exact"/>
        <w:rPr>
          <w:rFonts w:cs="Calibri"/>
        </w:rPr>
      </w:pPr>
    </w:p>
    <w:p w:rsidR="00BD0043" w:rsidRDefault="00BD0043" w:rsidP="006618E5">
      <w:pPr>
        <w:pStyle w:val="20"/>
        <w:shd w:val="clear" w:color="auto" w:fill="auto"/>
        <w:spacing w:line="250" w:lineRule="exact"/>
        <w:rPr>
          <w:rFonts w:cs="Calibri"/>
        </w:rPr>
      </w:pPr>
    </w:p>
    <w:p w:rsidR="00BD0043" w:rsidRPr="005646EA" w:rsidRDefault="00BD0043" w:rsidP="006618E5">
      <w:pPr>
        <w:pStyle w:val="20"/>
        <w:shd w:val="clear" w:color="auto" w:fill="auto"/>
        <w:spacing w:line="250" w:lineRule="exact"/>
        <w:rPr>
          <w:rFonts w:cs="Calibri"/>
        </w:rPr>
      </w:pPr>
    </w:p>
    <w:p w:rsidR="00BD0043" w:rsidRPr="005646EA" w:rsidRDefault="00BD0043" w:rsidP="00E21F6C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46EA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BD0043" w:rsidRDefault="00BD0043" w:rsidP="00E21F6C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46EA">
        <w:rPr>
          <w:rFonts w:ascii="Times New Roman" w:hAnsi="Times New Roman" w:cs="Times New Roman"/>
          <w:b/>
          <w:bCs/>
          <w:sz w:val="28"/>
          <w:szCs w:val="28"/>
        </w:rPr>
        <w:t xml:space="preserve">получения согласия собственника земельного участка (объекта имущественного комплекса), находящегося в собственности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Бесстрашненского </w:t>
      </w:r>
      <w:r w:rsidRPr="005646EA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Отрадненского</w:t>
      </w:r>
      <w:r w:rsidRPr="005646EA">
        <w:rPr>
          <w:rFonts w:ascii="Times New Roman" w:hAnsi="Times New Roman" w:cs="Times New Roman"/>
          <w:b/>
          <w:bCs/>
          <w:sz w:val="28"/>
          <w:szCs w:val="28"/>
        </w:rPr>
        <w:t xml:space="preserve"> района,</w:t>
      </w:r>
    </w:p>
    <w:p w:rsidR="00BD0043" w:rsidRPr="005646EA" w:rsidRDefault="00BD0043" w:rsidP="00E21F6C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46EA">
        <w:rPr>
          <w:rFonts w:ascii="Times New Roman" w:hAnsi="Times New Roman" w:cs="Times New Roman"/>
          <w:b/>
          <w:bCs/>
          <w:sz w:val="28"/>
          <w:szCs w:val="28"/>
        </w:rPr>
        <w:t xml:space="preserve"> для проведения на его территории ярмарки, выставки-ярмарки</w:t>
      </w:r>
    </w:p>
    <w:p w:rsidR="00BD0043" w:rsidRPr="005646EA" w:rsidRDefault="00BD0043" w:rsidP="00E21F6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BD0043" w:rsidRPr="005646EA" w:rsidRDefault="00BD0043" w:rsidP="00E21F6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BD0043" w:rsidRPr="005646EA" w:rsidRDefault="00BD0043" w:rsidP="005646EA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правила получения согласия собственника земельного участка (объекта имущественного комплекса), находящегося в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Бесстрашненского </w:t>
      </w:r>
      <w:r w:rsidRPr="005646E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Отрадненского</w:t>
      </w:r>
      <w:r w:rsidRPr="005646EA">
        <w:rPr>
          <w:rFonts w:ascii="Times New Roman" w:hAnsi="Times New Roman" w:cs="Times New Roman"/>
          <w:sz w:val="28"/>
          <w:szCs w:val="28"/>
        </w:rPr>
        <w:t xml:space="preserve"> района для проведения на его территории ярмарки, выставки-ярмарки (далее - согласие).</w:t>
      </w:r>
    </w:p>
    <w:p w:rsidR="00BD0043" w:rsidRPr="005646EA" w:rsidRDefault="00BD0043" w:rsidP="005646EA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2. Получение согласия собственника земельного участка (объекта имущественного комплекса), на территории которого предполагается проведение ярмарки, выставки-ярмарки, находящегося в муниципальной собственности, не требуется в том случае, если организатором ярмарки, выставки-ярмарки является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Бесстрашненского </w:t>
      </w:r>
      <w:r w:rsidRPr="005646E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Отрадненского </w:t>
      </w:r>
      <w:r w:rsidRPr="005646EA">
        <w:rPr>
          <w:rFonts w:ascii="Times New Roman" w:hAnsi="Times New Roman" w:cs="Times New Roman"/>
          <w:sz w:val="28"/>
          <w:szCs w:val="28"/>
        </w:rPr>
        <w:t>района.</w:t>
      </w:r>
    </w:p>
    <w:p w:rsidR="00BD0043" w:rsidRPr="005646EA" w:rsidRDefault="00BD0043" w:rsidP="005646EA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3. Заявитель (юридическое лицо, индивидуальный предприниматель) в целях получения согласия обращается в администрацию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Бесстрашненского </w:t>
      </w:r>
      <w:r w:rsidRPr="005646E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Отрадненского</w:t>
      </w:r>
      <w:r w:rsidRPr="005646EA">
        <w:rPr>
          <w:rFonts w:ascii="Times New Roman" w:hAnsi="Times New Roman" w:cs="Times New Roman"/>
          <w:sz w:val="28"/>
          <w:szCs w:val="28"/>
        </w:rPr>
        <w:t xml:space="preserve"> района (далее - Уполномоченный орган) с заявлением о получении согласия лично, или в письменной форме по почте, или в форме электронного документа по электронной почте.</w:t>
      </w:r>
    </w:p>
    <w:p w:rsidR="00BD0043" w:rsidRPr="005646EA" w:rsidRDefault="00BD0043" w:rsidP="005646EA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>Заявление должно содержать:</w:t>
      </w:r>
    </w:p>
    <w:p w:rsidR="00BD0043" w:rsidRPr="005646EA" w:rsidRDefault="00BD0043" w:rsidP="005646EA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>- для юридического лица - информацию о полном и сокращенном (в случае, если имеется) наименовании юридического лица, в том числе фирменном наименовании, об организационно-правовой форме юридического лица, о месте его нахождения (юридическом адресе), об основном государственном регистрационном номере налогоплательщика, идентификационном номере налогоплательщика;</w:t>
      </w:r>
    </w:p>
    <w:p w:rsidR="00BD0043" w:rsidRPr="005646EA" w:rsidRDefault="00BD0043" w:rsidP="005646EA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>-для индивидуального предпринимателя - фамилию, имя, отчество, почтовый адрес, основной государственный регистрационный номер индивидуального предпринимателя, идентификационный номер налогоплательщика;</w:t>
      </w:r>
    </w:p>
    <w:p w:rsidR="00BD0043" w:rsidRPr="005646EA" w:rsidRDefault="00BD0043" w:rsidP="005646EA">
      <w:pPr>
        <w:widowControl w:val="0"/>
        <w:autoSpaceDE w:val="0"/>
        <w:autoSpaceDN w:val="0"/>
        <w:spacing w:after="0" w:line="240" w:lineRule="auto"/>
        <w:ind w:right="5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>- тип ярмарки, выставки-ярмарки, дата (период) ее проведения, место проведения и режим работы;</w:t>
      </w:r>
    </w:p>
    <w:p w:rsidR="00BD0043" w:rsidRPr="005646EA" w:rsidRDefault="00BD0043" w:rsidP="005646EA">
      <w:pPr>
        <w:widowControl w:val="0"/>
        <w:autoSpaceDE w:val="0"/>
        <w:autoSpaceDN w:val="0"/>
        <w:spacing w:after="0" w:line="240" w:lineRule="auto"/>
        <w:ind w:right="5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>- адресные</w:t>
      </w:r>
      <w:r w:rsidRPr="005646E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646EA">
        <w:rPr>
          <w:rFonts w:ascii="Times New Roman" w:hAnsi="Times New Roman" w:cs="Times New Roman"/>
          <w:sz w:val="28"/>
          <w:szCs w:val="28"/>
        </w:rPr>
        <w:t>ориентиры земельного</w:t>
      </w:r>
      <w:r w:rsidRPr="005646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646EA">
        <w:rPr>
          <w:rFonts w:ascii="Times New Roman" w:hAnsi="Times New Roman" w:cs="Times New Roman"/>
          <w:sz w:val="28"/>
          <w:szCs w:val="28"/>
        </w:rPr>
        <w:t>участка (объекта имущественного комплекса),</w:t>
      </w:r>
      <w:r w:rsidRPr="005646E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646EA">
        <w:rPr>
          <w:rFonts w:ascii="Times New Roman" w:hAnsi="Times New Roman" w:cs="Times New Roman"/>
          <w:sz w:val="28"/>
          <w:szCs w:val="28"/>
        </w:rPr>
        <w:t xml:space="preserve">находящихся в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Бесстрашненского </w:t>
      </w:r>
      <w:r w:rsidRPr="005646E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Отрадненского</w:t>
      </w:r>
      <w:r w:rsidRPr="005646EA">
        <w:rPr>
          <w:rFonts w:ascii="Times New Roman" w:hAnsi="Times New Roman" w:cs="Times New Roman"/>
          <w:sz w:val="28"/>
          <w:szCs w:val="28"/>
        </w:rPr>
        <w:t xml:space="preserve"> района, где предполагается проведение ярмарки, выставки-ярмарки;</w:t>
      </w:r>
    </w:p>
    <w:p w:rsidR="00BD0043" w:rsidRPr="005646EA" w:rsidRDefault="00BD0043" w:rsidP="005646EA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>- сведения о площади земель, земельного участка или части земельного участка (объекта имущественного комплекса), запрашиваемого для проведения ярмарки, выставки-ярмарки.</w:t>
      </w:r>
    </w:p>
    <w:p w:rsidR="00BD0043" w:rsidRPr="005646EA" w:rsidRDefault="00BD0043" w:rsidP="005646EA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>К</w:t>
      </w:r>
      <w:r w:rsidRPr="005646E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646EA">
        <w:rPr>
          <w:rFonts w:ascii="Times New Roman" w:hAnsi="Times New Roman" w:cs="Times New Roman"/>
          <w:sz w:val="28"/>
          <w:szCs w:val="28"/>
        </w:rPr>
        <w:t xml:space="preserve">заявлению </w:t>
      </w:r>
      <w:r w:rsidRPr="005646EA">
        <w:rPr>
          <w:rFonts w:ascii="Times New Roman" w:hAnsi="Times New Roman" w:cs="Times New Roman"/>
          <w:spacing w:val="-2"/>
          <w:sz w:val="28"/>
          <w:szCs w:val="28"/>
        </w:rPr>
        <w:t>прилагаются:</w:t>
      </w:r>
    </w:p>
    <w:p w:rsidR="00BD0043" w:rsidRPr="005646EA" w:rsidRDefault="00BD0043" w:rsidP="005646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>- документы, удостоверяющие личность организатора ярмарки, выставки-ярмарки (в случае если с запросом о даче согласия на проведение ярмарки обращается физическое лицо);</w:t>
      </w:r>
    </w:p>
    <w:p w:rsidR="00BD0043" w:rsidRPr="005646EA" w:rsidRDefault="00BD0043" w:rsidP="005646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>- документы, удостоверяющие личность и подтверждающие полномочия представителя организатора ярмарки, выставки-ярмарки (в случае если с запросом о даче согласия на проведение ярмарки, выставки-ярмарки обращается представитель организатора ярмарки, выставки-ярмарки);</w:t>
      </w:r>
    </w:p>
    <w:p w:rsidR="00BD0043" w:rsidRPr="005646EA" w:rsidRDefault="00BD0043" w:rsidP="005646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>- план мероприятий по организации ярмарки, выставки-ярмарки и продажи товаров (выполнения работ, оказания услуг) на ней.</w:t>
      </w:r>
    </w:p>
    <w:p w:rsidR="00BD0043" w:rsidRPr="005646EA" w:rsidRDefault="00BD0043" w:rsidP="005646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>Заявителем могут быть предоставлены заверенные копии документов, при отсутствии такого заверения должны быть предоставлены подлинники документов.</w:t>
      </w:r>
    </w:p>
    <w:p w:rsidR="00BD0043" w:rsidRPr="005646EA" w:rsidRDefault="00BD0043" w:rsidP="005646EA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Бесстрашненского </w:t>
      </w:r>
      <w:r w:rsidRPr="005646E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Отрадненского </w:t>
      </w:r>
      <w:r w:rsidRPr="005646EA">
        <w:rPr>
          <w:rFonts w:ascii="Times New Roman" w:hAnsi="Times New Roman" w:cs="Times New Roman"/>
          <w:sz w:val="28"/>
          <w:szCs w:val="28"/>
        </w:rPr>
        <w:t>района самостоятельно запрашивает выписку из ЕГРЮЛ, ЕГРИП в отношении заявителя в случае, если заявитель не предоставил её при подаче заявления.</w:t>
      </w:r>
    </w:p>
    <w:p w:rsidR="00BD0043" w:rsidRPr="005646EA" w:rsidRDefault="00BD0043" w:rsidP="005646EA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4.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Бесстрашненского </w:t>
      </w:r>
      <w:r w:rsidRPr="005646E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Отрадненского</w:t>
      </w:r>
      <w:r w:rsidRPr="005646EA">
        <w:rPr>
          <w:rFonts w:ascii="Times New Roman" w:hAnsi="Times New Roman" w:cs="Times New Roman"/>
          <w:sz w:val="28"/>
          <w:szCs w:val="28"/>
        </w:rPr>
        <w:t xml:space="preserve"> района регистрирует заявление о получении согласия в день поступления.</w:t>
      </w:r>
    </w:p>
    <w:p w:rsidR="00BD0043" w:rsidRPr="005646EA" w:rsidRDefault="00BD0043" w:rsidP="005646EA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>В случае непредставления заявителем сведений</w:t>
      </w:r>
      <w:r>
        <w:rPr>
          <w:rFonts w:ascii="Times New Roman" w:hAnsi="Times New Roman" w:cs="Times New Roman"/>
          <w:sz w:val="28"/>
          <w:szCs w:val="28"/>
        </w:rPr>
        <w:t xml:space="preserve"> и документов</w:t>
      </w:r>
      <w:r w:rsidRPr="005646EA">
        <w:rPr>
          <w:rFonts w:ascii="Times New Roman" w:hAnsi="Times New Roman" w:cs="Times New Roman"/>
          <w:sz w:val="28"/>
          <w:szCs w:val="28"/>
        </w:rPr>
        <w:t xml:space="preserve">, указанных в пункте 3 настоящего Порядка,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Бесстрашненского </w:t>
      </w:r>
      <w:r w:rsidRPr="005646E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Отрадненского</w:t>
      </w:r>
      <w:r w:rsidRPr="005646EA">
        <w:rPr>
          <w:rFonts w:ascii="Times New Roman" w:hAnsi="Times New Roman" w:cs="Times New Roman"/>
          <w:sz w:val="28"/>
          <w:szCs w:val="28"/>
        </w:rPr>
        <w:t xml:space="preserve"> района уведомляет заявителя об устранении недостатков. Уведомление направляется в форме электронного документа по адресу электронной почты, указанному в заявлении о получении согласия, поступившему в администрацию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Бесстрашненского </w:t>
      </w:r>
      <w:r w:rsidRPr="005646EA">
        <w:rPr>
          <w:rFonts w:ascii="Times New Roman" w:hAnsi="Times New Roman" w:cs="Times New Roman"/>
          <w:sz w:val="28"/>
          <w:szCs w:val="28"/>
        </w:rPr>
        <w:t xml:space="preserve">сельского поселения, в форме электронного документа или в письменной форме по почтовому адресу, указанному в заявлении о получении согласия, поступившем в администрацию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Бесстрашненского </w:t>
      </w:r>
      <w:r w:rsidRPr="005646EA">
        <w:rPr>
          <w:rFonts w:ascii="Times New Roman" w:hAnsi="Times New Roman" w:cs="Times New Roman"/>
          <w:sz w:val="28"/>
          <w:szCs w:val="28"/>
        </w:rPr>
        <w:t>сельского поселения в письменной форме.</w:t>
      </w:r>
    </w:p>
    <w:p w:rsidR="00BD0043" w:rsidRPr="005646EA" w:rsidRDefault="00BD0043" w:rsidP="005646EA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Указанное уведомление направляется администрацией заявителю в течение 3 рабочих дней со дня регистрации заявления. В уведомлении устанавливается срок для устранения недостатков -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646EA">
        <w:rPr>
          <w:rFonts w:ascii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646EA">
        <w:rPr>
          <w:rFonts w:ascii="Times New Roman" w:hAnsi="Times New Roman" w:cs="Times New Roman"/>
          <w:sz w:val="28"/>
          <w:szCs w:val="28"/>
        </w:rPr>
        <w:t xml:space="preserve"> с момента получения уведомления.</w:t>
      </w:r>
    </w:p>
    <w:p w:rsidR="00BD0043" w:rsidRPr="005646EA" w:rsidRDefault="00BD0043" w:rsidP="005646EA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Бесстрашненского </w:t>
      </w:r>
      <w:r w:rsidRPr="005646EA">
        <w:rPr>
          <w:rFonts w:ascii="Times New Roman" w:hAnsi="Times New Roman" w:cs="Times New Roman"/>
          <w:sz w:val="28"/>
          <w:szCs w:val="28"/>
        </w:rPr>
        <w:t>сельского поселения рассматривает заявление и документы в срок не более 10 дней с момента их регистрации и принимает одно из следующих решений:</w:t>
      </w:r>
    </w:p>
    <w:p w:rsidR="00BD0043" w:rsidRPr="005646EA" w:rsidRDefault="00BD0043" w:rsidP="005646EA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>о выдаче согласия;</w:t>
      </w:r>
    </w:p>
    <w:p w:rsidR="00BD0043" w:rsidRPr="005646EA" w:rsidRDefault="00BD0043" w:rsidP="005646EA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>об отказе в выдаче согласия.</w:t>
      </w:r>
    </w:p>
    <w:p w:rsidR="00BD0043" w:rsidRPr="005646EA" w:rsidRDefault="00BD0043" w:rsidP="005646EA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>5. Согласие должно содержать информацию о площади земель, земельного участка или части земельного участка (объекта имущественного комплекса), запрашиваемого для проведения ярмарки, выставки-ярмарки.</w:t>
      </w:r>
    </w:p>
    <w:p w:rsidR="00BD0043" w:rsidRPr="005646EA" w:rsidRDefault="00BD0043" w:rsidP="005646EA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Бесстрашненского </w:t>
      </w:r>
      <w:r w:rsidRPr="005646EA">
        <w:rPr>
          <w:rFonts w:ascii="Times New Roman" w:hAnsi="Times New Roman" w:cs="Times New Roman"/>
          <w:sz w:val="28"/>
          <w:szCs w:val="28"/>
        </w:rPr>
        <w:t>сельского поселения принимает решение об отказе в выдаче согласия в случае, если:</w:t>
      </w:r>
    </w:p>
    <w:p w:rsidR="00BD0043" w:rsidRPr="005646EA" w:rsidRDefault="00BD0043" w:rsidP="005646EA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>- заявление подано неуполномоченным лицом, в том числе если заявитель не является юридическим лицом, либо индивидуальным предпринимателем.</w:t>
      </w:r>
    </w:p>
    <w:p w:rsidR="00BD0043" w:rsidRPr="005646EA" w:rsidRDefault="00BD0043" w:rsidP="005646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>- земельный участок (объект имущественного комплекса) не являются муниципальной</w:t>
      </w:r>
      <w:r w:rsidRPr="005646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646EA">
        <w:rPr>
          <w:rFonts w:ascii="Times New Roman" w:hAnsi="Times New Roman" w:cs="Times New Roman"/>
          <w:sz w:val="28"/>
          <w:szCs w:val="28"/>
        </w:rPr>
        <w:t xml:space="preserve">собственностью </w:t>
      </w:r>
      <w:r>
        <w:rPr>
          <w:rFonts w:ascii="Times New Roman" w:hAnsi="Times New Roman" w:cs="Times New Roman"/>
          <w:sz w:val="28"/>
          <w:szCs w:val="28"/>
        </w:rPr>
        <w:t xml:space="preserve">Бесстрашненского </w:t>
      </w:r>
      <w:r w:rsidRPr="005646E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Отрадненского </w:t>
      </w:r>
      <w:r w:rsidRPr="005646EA">
        <w:rPr>
          <w:rFonts w:ascii="Times New Roman" w:hAnsi="Times New Roman" w:cs="Times New Roman"/>
          <w:sz w:val="28"/>
          <w:szCs w:val="28"/>
        </w:rPr>
        <w:t>района;</w:t>
      </w:r>
    </w:p>
    <w:p w:rsidR="00BD0043" w:rsidRPr="005646EA" w:rsidRDefault="00BD0043" w:rsidP="005646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>- в отношении земельного участка (объекта имущественного комплекса) принято решение об их предоставлении физическому или юридическому лицу, либо имеется необходимость использования земельного участка (объекта имущественного комплекса) для осуществления полномочий органов местног</w:t>
      </w:r>
      <w:r>
        <w:rPr>
          <w:rFonts w:ascii="Times New Roman" w:hAnsi="Times New Roman" w:cs="Times New Roman"/>
          <w:sz w:val="28"/>
          <w:szCs w:val="28"/>
        </w:rPr>
        <w:t xml:space="preserve">о самоуправления Бесстрашненского </w:t>
      </w:r>
      <w:r w:rsidRPr="005646E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Отрадненского района</w:t>
      </w:r>
      <w:r w:rsidRPr="005646EA">
        <w:rPr>
          <w:rFonts w:ascii="Times New Roman" w:hAnsi="Times New Roman" w:cs="Times New Roman"/>
          <w:sz w:val="28"/>
          <w:szCs w:val="28"/>
        </w:rPr>
        <w:t>;</w:t>
      </w:r>
    </w:p>
    <w:p w:rsidR="00BD0043" w:rsidRPr="005646EA" w:rsidRDefault="00BD0043" w:rsidP="005646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>- земельный участок (объект имущественного комплекса) обременены правами третьих лиц;</w:t>
      </w:r>
    </w:p>
    <w:p w:rsidR="00BD0043" w:rsidRPr="005646EA" w:rsidRDefault="00BD0043" w:rsidP="005646EA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- наличие у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Бесстрашненского </w:t>
      </w:r>
      <w:r w:rsidRPr="005646EA">
        <w:rPr>
          <w:rFonts w:ascii="Times New Roman" w:hAnsi="Times New Roman" w:cs="Times New Roman"/>
          <w:sz w:val="28"/>
          <w:szCs w:val="28"/>
        </w:rPr>
        <w:t>сельского поселения, рассматривающей заявку, информации исполнительного органа государственной власти Краснодарского края в области потребительской сферы о не уплаченном организатором ярмарки, выставки-ярмарки в установленный срок административном штрафе, назначенном за правонарушения, предусмотренные статьей 3.14 Закона Краснодарского края «Об административных правонарушениях» - нарушение порядка организации ярмарок, выставок-ярмарок и продажи товаров на них.</w:t>
      </w:r>
    </w:p>
    <w:p w:rsidR="00BD0043" w:rsidRPr="005646EA" w:rsidRDefault="00BD0043" w:rsidP="005646EA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Согласие или уведомление об отказе в его выдаче с указанием основания отказа подписываются главой </w:t>
      </w:r>
      <w:r>
        <w:rPr>
          <w:rFonts w:ascii="Times New Roman" w:hAnsi="Times New Roman" w:cs="Times New Roman"/>
          <w:sz w:val="28"/>
          <w:szCs w:val="28"/>
        </w:rPr>
        <w:t xml:space="preserve">Бесстрашненского </w:t>
      </w:r>
      <w:r w:rsidRPr="005646EA">
        <w:rPr>
          <w:rFonts w:ascii="Times New Roman" w:hAnsi="Times New Roman" w:cs="Times New Roman"/>
          <w:sz w:val="28"/>
          <w:szCs w:val="28"/>
        </w:rPr>
        <w:t xml:space="preserve">сельского поселения или уполномоченным им лицом и направляются в 10-дневный срок с момента регистрации заявления о его получении в форме электронного документа по адресу электронной почты, указанному в заявлении о получении согласия, поступившем в администрацию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Бесстрашненского </w:t>
      </w:r>
      <w:r w:rsidRPr="005646EA">
        <w:rPr>
          <w:rFonts w:ascii="Times New Roman" w:hAnsi="Times New Roman" w:cs="Times New Roman"/>
          <w:sz w:val="28"/>
          <w:szCs w:val="28"/>
        </w:rPr>
        <w:t xml:space="preserve">сельского поселения в форме электронного документа или в письменной форме по почтовому адресу, указанному в заявлении о получении согласия, поступившем в администрацию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Бесстрашненского </w:t>
      </w:r>
      <w:r w:rsidRPr="005646EA">
        <w:rPr>
          <w:rFonts w:ascii="Times New Roman" w:hAnsi="Times New Roman" w:cs="Times New Roman"/>
          <w:sz w:val="28"/>
          <w:szCs w:val="28"/>
        </w:rPr>
        <w:t>сельского поселения в письменной форме.</w:t>
      </w:r>
    </w:p>
    <w:p w:rsidR="00BD0043" w:rsidRPr="005646EA" w:rsidRDefault="00BD0043" w:rsidP="005646EA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>Полученное заявителем уведомление об отказе в выдаче согласия может быть обжаловано в судебном порядке.</w:t>
      </w:r>
    </w:p>
    <w:p w:rsidR="00BD0043" w:rsidRPr="005646EA" w:rsidRDefault="00BD0043" w:rsidP="00EC67FD">
      <w:pPr>
        <w:pStyle w:val="NoSpacing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D0043" w:rsidRDefault="00BD0043" w:rsidP="00EC7F8E">
      <w:pPr>
        <w:pStyle w:val="NoSpacing"/>
        <w:ind w:right="-8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Бесстрашненского </w:t>
      </w:r>
      <w:r w:rsidRPr="005646EA">
        <w:rPr>
          <w:rFonts w:ascii="Times New Roman" w:hAnsi="Times New Roman" w:cs="Times New Roman"/>
          <w:sz w:val="28"/>
          <w:szCs w:val="28"/>
        </w:rPr>
        <w:t xml:space="preserve">сельского </w:t>
      </w:r>
    </w:p>
    <w:p w:rsidR="00BD0043" w:rsidRPr="005646EA" w:rsidRDefault="00BD0043" w:rsidP="00EC67FD">
      <w:pPr>
        <w:pStyle w:val="NoSpacing"/>
        <w:ind w:right="-844"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Отрадненского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А.В. Рязанцев</w:t>
      </w:r>
    </w:p>
    <w:p w:rsidR="00BD0043" w:rsidRPr="005646EA" w:rsidRDefault="00BD0043" w:rsidP="00EC67FD">
      <w:pPr>
        <w:pStyle w:val="NoSpacing"/>
        <w:ind w:right="-844"/>
        <w:jc w:val="both"/>
        <w:rPr>
          <w:rFonts w:ascii="Times New Roman" w:hAnsi="Times New Roman" w:cs="Times New Roman"/>
          <w:sz w:val="28"/>
          <w:szCs w:val="28"/>
        </w:rPr>
      </w:pPr>
    </w:p>
    <w:p w:rsidR="00BD0043" w:rsidRPr="005646EA" w:rsidRDefault="00BD0043" w:rsidP="006618E5"/>
    <w:sectPr w:rsidR="00BD0043" w:rsidRPr="005646EA" w:rsidSect="006618E5">
      <w:head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043" w:rsidRDefault="00BD0043" w:rsidP="006618E5">
      <w:pPr>
        <w:spacing w:after="0" w:line="240" w:lineRule="auto"/>
      </w:pPr>
      <w:r>
        <w:separator/>
      </w:r>
    </w:p>
  </w:endnote>
  <w:endnote w:type="continuationSeparator" w:id="0">
    <w:p w:rsidR="00BD0043" w:rsidRDefault="00BD0043" w:rsidP="00661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043" w:rsidRDefault="00BD0043" w:rsidP="006618E5">
      <w:pPr>
        <w:spacing w:after="0" w:line="240" w:lineRule="auto"/>
      </w:pPr>
      <w:r>
        <w:separator/>
      </w:r>
    </w:p>
  </w:footnote>
  <w:footnote w:type="continuationSeparator" w:id="0">
    <w:p w:rsidR="00BD0043" w:rsidRDefault="00BD0043" w:rsidP="00661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043" w:rsidRDefault="00BD0043">
    <w:pPr>
      <w:rPr>
        <w:sz w:val="2"/>
        <w:szCs w:val="2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2049" type="#_x0000_t202" style="position:absolute;margin-left:307.7pt;margin-top:49.8pt;width:6.3pt;height:14.35pt;z-index:-251656192;visibility:visible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BD0043" w:rsidRDefault="00BD0043">
                <w:pPr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36DE8"/>
    <w:multiLevelType w:val="multilevel"/>
    <w:tmpl w:val="47CE04EE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DC4E34"/>
    <w:multiLevelType w:val="multilevel"/>
    <w:tmpl w:val="E6DADF5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00518C"/>
    <w:multiLevelType w:val="multilevel"/>
    <w:tmpl w:val="967CB9F0"/>
    <w:lvl w:ilvl="0">
      <w:start w:val="2"/>
      <w:numFmt w:val="decimal"/>
      <w:lvlText w:val="%1"/>
      <w:lvlJc w:val="left"/>
      <w:pPr>
        <w:ind w:left="218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3" w:hanging="492"/>
      </w:pPr>
      <w:rPr>
        <w:rFonts w:ascii="Times New Roman" w:eastAsia="Times New Roman" w:hAnsi="Times New Roman" w:hint="default"/>
        <w:b w:val="0"/>
        <w:bCs w:val="0"/>
        <w:i w:val="0"/>
        <w:iCs w:val="0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3634" w:hanging="281"/>
      </w:pPr>
      <w:rPr>
        <w:rFonts w:ascii="Times New Roman" w:eastAsia="Times New Roman" w:hAnsi="Times New Roman" w:hint="default"/>
        <w:b w:val="0"/>
        <w:bCs w:val="0"/>
        <w:i w:val="0"/>
        <w:iCs w:val="0"/>
        <w:w w:val="100"/>
        <w:sz w:val="28"/>
        <w:szCs w:val="28"/>
      </w:rPr>
    </w:lvl>
    <w:lvl w:ilvl="3">
      <w:numFmt w:val="bullet"/>
      <w:lvlText w:val="•"/>
      <w:lvlJc w:val="left"/>
      <w:pPr>
        <w:ind w:left="5130" w:hanging="281"/>
      </w:pPr>
      <w:rPr>
        <w:rFonts w:hint="default"/>
      </w:rPr>
    </w:lvl>
    <w:lvl w:ilvl="4">
      <w:numFmt w:val="bullet"/>
      <w:lvlText w:val="•"/>
      <w:lvlJc w:val="left"/>
      <w:pPr>
        <w:ind w:left="5875" w:hanging="281"/>
      </w:pPr>
      <w:rPr>
        <w:rFonts w:hint="default"/>
      </w:rPr>
    </w:lvl>
    <w:lvl w:ilvl="5">
      <w:numFmt w:val="bullet"/>
      <w:lvlText w:val="•"/>
      <w:lvlJc w:val="left"/>
      <w:pPr>
        <w:ind w:left="6620" w:hanging="281"/>
      </w:pPr>
      <w:rPr>
        <w:rFonts w:hint="default"/>
      </w:rPr>
    </w:lvl>
    <w:lvl w:ilvl="6">
      <w:numFmt w:val="bullet"/>
      <w:lvlText w:val="•"/>
      <w:lvlJc w:val="left"/>
      <w:pPr>
        <w:ind w:left="7365" w:hanging="281"/>
      </w:pPr>
      <w:rPr>
        <w:rFonts w:hint="default"/>
      </w:rPr>
    </w:lvl>
    <w:lvl w:ilvl="7">
      <w:numFmt w:val="bullet"/>
      <w:lvlText w:val="•"/>
      <w:lvlJc w:val="left"/>
      <w:pPr>
        <w:ind w:left="8110" w:hanging="281"/>
      </w:pPr>
      <w:rPr>
        <w:rFonts w:hint="default"/>
      </w:rPr>
    </w:lvl>
    <w:lvl w:ilvl="8">
      <w:numFmt w:val="bullet"/>
      <w:lvlText w:val="•"/>
      <w:lvlJc w:val="left"/>
      <w:pPr>
        <w:ind w:left="8856" w:hanging="281"/>
      </w:pPr>
      <w:rPr>
        <w:rFonts w:hint="default"/>
      </w:rPr>
    </w:lvl>
  </w:abstractNum>
  <w:abstractNum w:abstractNumId="3">
    <w:nsid w:val="39C61BBD"/>
    <w:multiLevelType w:val="multilevel"/>
    <w:tmpl w:val="C706A9A4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882309"/>
    <w:multiLevelType w:val="multilevel"/>
    <w:tmpl w:val="A64AEAC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08A6"/>
    <w:rsid w:val="00007C15"/>
    <w:rsid w:val="00076B5B"/>
    <w:rsid w:val="000A0E40"/>
    <w:rsid w:val="000C73B3"/>
    <w:rsid w:val="000E0867"/>
    <w:rsid w:val="000F57DC"/>
    <w:rsid w:val="00134244"/>
    <w:rsid w:val="0014597B"/>
    <w:rsid w:val="001A3473"/>
    <w:rsid w:val="001A4008"/>
    <w:rsid w:val="001C0517"/>
    <w:rsid w:val="00273F58"/>
    <w:rsid w:val="0029434E"/>
    <w:rsid w:val="002D69A2"/>
    <w:rsid w:val="00382237"/>
    <w:rsid w:val="003C6739"/>
    <w:rsid w:val="003F3C15"/>
    <w:rsid w:val="004808A6"/>
    <w:rsid w:val="004B0E87"/>
    <w:rsid w:val="004E53F1"/>
    <w:rsid w:val="00501E28"/>
    <w:rsid w:val="005631DD"/>
    <w:rsid w:val="005646EA"/>
    <w:rsid w:val="005B63AD"/>
    <w:rsid w:val="005E72F3"/>
    <w:rsid w:val="00615608"/>
    <w:rsid w:val="00624766"/>
    <w:rsid w:val="006618E5"/>
    <w:rsid w:val="00736910"/>
    <w:rsid w:val="007535B1"/>
    <w:rsid w:val="007826AA"/>
    <w:rsid w:val="007D183D"/>
    <w:rsid w:val="007D5001"/>
    <w:rsid w:val="0080019A"/>
    <w:rsid w:val="00812709"/>
    <w:rsid w:val="00841FB9"/>
    <w:rsid w:val="0089736B"/>
    <w:rsid w:val="008A72AC"/>
    <w:rsid w:val="008C3614"/>
    <w:rsid w:val="009653CB"/>
    <w:rsid w:val="00994FEE"/>
    <w:rsid w:val="00A06E56"/>
    <w:rsid w:val="00A246DF"/>
    <w:rsid w:val="00AB0384"/>
    <w:rsid w:val="00AB2F25"/>
    <w:rsid w:val="00AF226E"/>
    <w:rsid w:val="00B033A4"/>
    <w:rsid w:val="00BD0043"/>
    <w:rsid w:val="00C005FC"/>
    <w:rsid w:val="00C532AA"/>
    <w:rsid w:val="00C67BDA"/>
    <w:rsid w:val="00C93B80"/>
    <w:rsid w:val="00D97243"/>
    <w:rsid w:val="00DA1D67"/>
    <w:rsid w:val="00DC32EA"/>
    <w:rsid w:val="00E21F6C"/>
    <w:rsid w:val="00EC67FD"/>
    <w:rsid w:val="00EC7F8E"/>
    <w:rsid w:val="00EE00F5"/>
    <w:rsid w:val="00EE13D5"/>
    <w:rsid w:val="00F12AD7"/>
    <w:rsid w:val="00F3434F"/>
    <w:rsid w:val="00F35864"/>
    <w:rsid w:val="00F45124"/>
    <w:rsid w:val="00F51F64"/>
    <w:rsid w:val="00F6018E"/>
    <w:rsid w:val="00F64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124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uiPriority w:val="99"/>
    <w:locked/>
    <w:rsid w:val="004808A6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4808A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21">
    <w:name w:val="Заголовок №2_"/>
    <w:basedOn w:val="DefaultParagraphFont"/>
    <w:link w:val="22"/>
    <w:uiPriority w:val="99"/>
    <w:locked/>
    <w:rsid w:val="004808A6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22">
    <w:name w:val="Заголовок №2"/>
    <w:basedOn w:val="Normal"/>
    <w:link w:val="21"/>
    <w:uiPriority w:val="99"/>
    <w:rsid w:val="004808A6"/>
    <w:pPr>
      <w:widowControl w:val="0"/>
      <w:shd w:val="clear" w:color="auto" w:fill="FFFFFF"/>
      <w:spacing w:before="360" w:after="0" w:line="24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4808A6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4808A6"/>
    <w:pPr>
      <w:widowControl w:val="0"/>
      <w:shd w:val="clear" w:color="auto" w:fill="FFFFFF"/>
      <w:spacing w:before="600" w:after="1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NoSpacing">
    <w:name w:val="No Spacing"/>
    <w:uiPriority w:val="99"/>
    <w:qFormat/>
    <w:rsid w:val="004808A6"/>
    <w:rPr>
      <w:rFonts w:cs="Calibri"/>
      <w:lang w:eastAsia="en-US"/>
    </w:rPr>
  </w:style>
  <w:style w:type="character" w:customStyle="1" w:styleId="18pt">
    <w:name w:val="Основной текст + 18 pt"/>
    <w:aliases w:val="Курсив,Интервал -2 pt"/>
    <w:basedOn w:val="a"/>
    <w:uiPriority w:val="99"/>
    <w:rsid w:val="006618E5"/>
    <w:rPr>
      <w:i/>
      <w:iCs/>
      <w:color w:val="000000"/>
      <w:spacing w:val="-40"/>
      <w:w w:val="100"/>
      <w:position w:val="0"/>
      <w:sz w:val="36"/>
      <w:szCs w:val="36"/>
      <w:u w:val="single"/>
      <w:lang w:val="en-US"/>
    </w:rPr>
  </w:style>
  <w:style w:type="character" w:customStyle="1" w:styleId="a0">
    <w:name w:val="Колонтитул_"/>
    <w:basedOn w:val="DefaultParagraphFont"/>
    <w:uiPriority w:val="99"/>
    <w:rsid w:val="006618E5"/>
    <w:rPr>
      <w:rFonts w:ascii="Times New Roman" w:hAnsi="Times New Roman" w:cs="Times New Roman"/>
      <w:sz w:val="25"/>
      <w:szCs w:val="25"/>
      <w:u w:val="none"/>
    </w:rPr>
  </w:style>
  <w:style w:type="character" w:customStyle="1" w:styleId="a1">
    <w:name w:val="Колонтитул"/>
    <w:basedOn w:val="a0"/>
    <w:uiPriority w:val="99"/>
    <w:rsid w:val="006618E5"/>
    <w:rPr>
      <w:color w:val="000000"/>
      <w:spacing w:val="0"/>
      <w:w w:val="100"/>
      <w:position w:val="0"/>
    </w:rPr>
  </w:style>
  <w:style w:type="paragraph" w:styleId="Header">
    <w:name w:val="header"/>
    <w:basedOn w:val="Normal"/>
    <w:link w:val="HeaderChar"/>
    <w:uiPriority w:val="99"/>
    <w:rsid w:val="00661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618E5"/>
  </w:style>
  <w:style w:type="paragraph" w:styleId="Footer">
    <w:name w:val="footer"/>
    <w:basedOn w:val="Normal"/>
    <w:link w:val="FooterChar"/>
    <w:uiPriority w:val="99"/>
    <w:rsid w:val="00661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618E5"/>
  </w:style>
  <w:style w:type="paragraph" w:styleId="BalloonText">
    <w:name w:val="Balloon Text"/>
    <w:basedOn w:val="Normal"/>
    <w:link w:val="BalloonTextChar"/>
    <w:uiPriority w:val="99"/>
    <w:semiHidden/>
    <w:rsid w:val="00EC7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7F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95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81</TotalTime>
  <Pages>4</Pages>
  <Words>1290</Words>
  <Characters>7356</Characters>
  <Application>Microsoft Office Outlook</Application>
  <DocSecurity>0</DocSecurity>
  <Lines>0</Lines>
  <Paragraphs>0</Paragraphs>
  <ScaleCrop>false</ScaleCrop>
  <Company>Прокуратура РФ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Мельниченко Ольга Викторовна</dc:creator>
  <cp:keywords/>
  <dc:description/>
  <cp:lastModifiedBy>Denis</cp:lastModifiedBy>
  <cp:revision>21</cp:revision>
  <cp:lastPrinted>2022-06-26T13:28:00Z</cp:lastPrinted>
  <dcterms:created xsi:type="dcterms:W3CDTF">2022-05-12T16:04:00Z</dcterms:created>
  <dcterms:modified xsi:type="dcterms:W3CDTF">2022-07-26T05:17:00Z</dcterms:modified>
</cp:coreProperties>
</file>