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9F8" w:rsidRPr="002F37EB" w:rsidRDefault="00C839F8" w:rsidP="0069291D">
      <w:pPr>
        <w:jc w:val="center"/>
        <w:rPr>
          <w:rFonts w:ascii="Times New Roman" w:hAnsi="Times New Roman"/>
          <w:b/>
          <w:sz w:val="28"/>
          <w:szCs w:val="28"/>
        </w:rPr>
      </w:pPr>
      <w:r w:rsidRPr="002F37EB">
        <w:rPr>
          <w:rFonts w:ascii="Times New Roman" w:hAnsi="Times New Roman"/>
          <w:b/>
          <w:sz w:val="28"/>
          <w:szCs w:val="28"/>
        </w:rPr>
        <w:t>АДМИНИСТРАЦИЯ БЕССТРАШНЕНСКОГО СЕЛЬСКОГО ПОСЕЛЕНИЯ ОТРАДНЕНСКОГО  РАЙОНА</w:t>
      </w:r>
    </w:p>
    <w:p w:rsidR="00C839F8" w:rsidRPr="002F37EB" w:rsidRDefault="00C839F8" w:rsidP="006929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39F8" w:rsidRPr="002F37EB" w:rsidRDefault="00C839F8" w:rsidP="0069291D">
      <w:pPr>
        <w:jc w:val="center"/>
        <w:rPr>
          <w:rFonts w:ascii="Times New Roman" w:hAnsi="Times New Roman"/>
          <w:b/>
          <w:sz w:val="28"/>
          <w:szCs w:val="28"/>
        </w:rPr>
      </w:pPr>
      <w:r w:rsidRPr="002F37EB">
        <w:rPr>
          <w:rFonts w:ascii="Times New Roman" w:hAnsi="Times New Roman"/>
          <w:b/>
          <w:sz w:val="28"/>
          <w:szCs w:val="28"/>
        </w:rPr>
        <w:t>ПОСТАНОВЛЕНИЕ</w:t>
      </w:r>
    </w:p>
    <w:p w:rsidR="00C839F8" w:rsidRPr="002F37EB" w:rsidRDefault="00C839F8" w:rsidP="006929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39F8" w:rsidRPr="002F37EB" w:rsidRDefault="00C839F8" w:rsidP="0069291D">
      <w:pPr>
        <w:rPr>
          <w:rFonts w:ascii="Times New Roman" w:hAnsi="Times New Roman"/>
          <w:sz w:val="28"/>
          <w:szCs w:val="28"/>
        </w:rPr>
      </w:pPr>
      <w:r w:rsidRPr="002F37EB">
        <w:rPr>
          <w:rFonts w:ascii="Times New Roman" w:hAnsi="Times New Roman"/>
          <w:sz w:val="28"/>
          <w:szCs w:val="28"/>
        </w:rPr>
        <w:t xml:space="preserve">От 18.10.2017 г.                                             </w:t>
      </w:r>
      <w:r w:rsidRPr="002F37EB">
        <w:rPr>
          <w:rFonts w:ascii="Times New Roman" w:hAnsi="Times New Roman"/>
          <w:sz w:val="28"/>
          <w:szCs w:val="28"/>
        </w:rPr>
        <w:tab/>
      </w:r>
      <w:r w:rsidRPr="002F37EB">
        <w:rPr>
          <w:rFonts w:ascii="Times New Roman" w:hAnsi="Times New Roman"/>
          <w:sz w:val="28"/>
          <w:szCs w:val="28"/>
        </w:rPr>
        <w:tab/>
      </w:r>
      <w:r w:rsidRPr="002F37EB">
        <w:rPr>
          <w:rFonts w:ascii="Times New Roman" w:hAnsi="Times New Roman"/>
          <w:sz w:val="28"/>
          <w:szCs w:val="28"/>
        </w:rPr>
        <w:tab/>
      </w:r>
      <w:r w:rsidRPr="002F37EB">
        <w:rPr>
          <w:rFonts w:ascii="Times New Roman" w:hAnsi="Times New Roman"/>
          <w:sz w:val="28"/>
          <w:szCs w:val="28"/>
        </w:rPr>
        <w:tab/>
        <w:t xml:space="preserve">           № 8</w:t>
      </w:r>
      <w:r>
        <w:rPr>
          <w:rFonts w:ascii="Times New Roman" w:hAnsi="Times New Roman"/>
          <w:sz w:val="28"/>
          <w:szCs w:val="28"/>
        </w:rPr>
        <w:t>1</w:t>
      </w:r>
    </w:p>
    <w:p w:rsidR="00C839F8" w:rsidRPr="002F37EB" w:rsidRDefault="00C839F8" w:rsidP="0069291D">
      <w:pPr>
        <w:jc w:val="center"/>
        <w:rPr>
          <w:rFonts w:ascii="Times New Roman" w:hAnsi="Times New Roman"/>
          <w:b/>
          <w:sz w:val="28"/>
          <w:szCs w:val="28"/>
        </w:rPr>
      </w:pPr>
      <w:r w:rsidRPr="002F37EB">
        <w:rPr>
          <w:rFonts w:ascii="Times New Roman" w:hAnsi="Times New Roman"/>
          <w:sz w:val="28"/>
          <w:szCs w:val="28"/>
        </w:rPr>
        <w:t>ст-ца Бесстрашная</w:t>
      </w:r>
    </w:p>
    <w:p w:rsidR="00C839F8" w:rsidRPr="002F37EB" w:rsidRDefault="00C839F8" w:rsidP="006929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39F8" w:rsidRPr="002F37EB" w:rsidRDefault="00C839F8" w:rsidP="0069291D">
      <w:pPr>
        <w:pStyle w:val="BodyTex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программы «Обеспечение безопасности населения в </w:t>
      </w:r>
      <w:r w:rsidRPr="002F37EB">
        <w:rPr>
          <w:rFonts w:ascii="Times New Roman" w:hAnsi="Times New Roman"/>
          <w:b/>
          <w:sz w:val="28"/>
          <w:szCs w:val="28"/>
          <w:lang w:eastAsia="ru-RU"/>
        </w:rPr>
        <w:t>Бесстрашненском сельском поселении Отрадненского района» на 2016 – 2018 годы»</w:t>
      </w:r>
    </w:p>
    <w:p w:rsidR="00C839F8" w:rsidRPr="002F37EB" w:rsidRDefault="00C839F8" w:rsidP="0069291D">
      <w:pPr>
        <w:pStyle w:val="PlainText"/>
        <w:ind w:right="38"/>
        <w:jc w:val="both"/>
        <w:rPr>
          <w:rFonts w:ascii="Times New Roman" w:hAnsi="Times New Roman" w:cs="Times New Roman"/>
          <w:sz w:val="28"/>
          <w:szCs w:val="28"/>
        </w:rPr>
      </w:pPr>
    </w:p>
    <w:p w:rsidR="00C839F8" w:rsidRPr="002F37EB" w:rsidRDefault="00C839F8" w:rsidP="0069291D">
      <w:pPr>
        <w:pStyle w:val="BodyText"/>
        <w:rPr>
          <w:rFonts w:ascii="Times New Roman" w:hAnsi="Times New Roman"/>
          <w:sz w:val="28"/>
          <w:szCs w:val="28"/>
        </w:rPr>
      </w:pPr>
      <w:r w:rsidRPr="002F37EB">
        <w:rPr>
          <w:rFonts w:ascii="Times New Roman" w:hAnsi="Times New Roman"/>
          <w:sz w:val="28"/>
          <w:szCs w:val="28"/>
        </w:rPr>
        <w:t xml:space="preserve">                   В соответствии с Федеральным законом от 6 октября 2003 года                     № 131-ФЗ «Об общих принципах организации местного самоуправления в Российской Федерации», постановлением администрации Бесстрашненского сельского поселения Отрадненского района  от</w:t>
      </w:r>
      <w:r w:rsidRPr="002F37EB">
        <w:rPr>
          <w:rFonts w:ascii="Times New Roman" w:hAnsi="Times New Roman"/>
          <w:color w:val="800000"/>
          <w:sz w:val="28"/>
          <w:szCs w:val="28"/>
        </w:rPr>
        <w:t xml:space="preserve"> </w:t>
      </w:r>
      <w:r w:rsidRPr="002F37EB">
        <w:rPr>
          <w:rFonts w:ascii="Times New Roman" w:hAnsi="Times New Roman"/>
          <w:color w:val="000000"/>
          <w:sz w:val="28"/>
          <w:szCs w:val="28"/>
        </w:rPr>
        <w:t>14 августа 2015 года № 71</w:t>
      </w:r>
      <w:r w:rsidRPr="002F37EB">
        <w:rPr>
          <w:rFonts w:ascii="Times New Roman" w:hAnsi="Times New Roman"/>
          <w:color w:val="800000"/>
          <w:sz w:val="28"/>
          <w:szCs w:val="28"/>
        </w:rPr>
        <w:t xml:space="preserve"> </w:t>
      </w:r>
      <w:r w:rsidRPr="002F37EB">
        <w:rPr>
          <w:rFonts w:ascii="Times New Roman" w:hAnsi="Times New Roman"/>
          <w:sz w:val="28"/>
          <w:szCs w:val="28"/>
        </w:rPr>
        <w:t xml:space="preserve">«Об утверждении Порядка принятия решения о разработке, формировании, реализации и оценки эффективности реализации муниципальных программ Бесстрашненского сельского поселения Отрадненского района» на 2016-2018 годы  </w:t>
      </w:r>
      <w:r w:rsidRPr="002F37EB">
        <w:rPr>
          <w:rFonts w:ascii="Times New Roman" w:hAnsi="Times New Roman"/>
          <w:spacing w:val="100"/>
          <w:sz w:val="28"/>
          <w:szCs w:val="28"/>
        </w:rPr>
        <w:t>постановляю</w:t>
      </w:r>
      <w:r w:rsidRPr="002F37EB">
        <w:rPr>
          <w:rFonts w:ascii="Times New Roman" w:hAnsi="Times New Roman"/>
          <w:sz w:val="28"/>
          <w:szCs w:val="28"/>
        </w:rPr>
        <w:t>:</w:t>
      </w:r>
    </w:p>
    <w:p w:rsidR="00C839F8" w:rsidRPr="002F37EB" w:rsidRDefault="00C839F8" w:rsidP="006929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1.Утвердить </w:t>
      </w:r>
      <w:r w:rsidRPr="002F37EB">
        <w:rPr>
          <w:rFonts w:ascii="Times New Roman" w:hAnsi="Times New Roman"/>
          <w:sz w:val="28"/>
          <w:szCs w:val="28"/>
        </w:rPr>
        <w:t xml:space="preserve"> муниципальную программу  «</w:t>
      </w:r>
      <w:r>
        <w:rPr>
          <w:rFonts w:ascii="Times New Roman" w:hAnsi="Times New Roman"/>
          <w:sz w:val="28"/>
          <w:szCs w:val="28"/>
        </w:rPr>
        <w:t>Обеспечение безопасности населения</w:t>
      </w:r>
      <w:r w:rsidRPr="002F37EB">
        <w:rPr>
          <w:rFonts w:ascii="Times New Roman" w:hAnsi="Times New Roman"/>
          <w:sz w:val="28"/>
          <w:szCs w:val="28"/>
        </w:rPr>
        <w:t xml:space="preserve"> в Бесстрашненском сельском поселении Отрадненского района» на 2016 – 2018 годы.</w:t>
      </w:r>
    </w:p>
    <w:p w:rsidR="00C839F8" w:rsidRPr="002F37EB" w:rsidRDefault="00C839F8" w:rsidP="0069291D">
      <w:pPr>
        <w:pStyle w:val="BodyText"/>
        <w:ind w:firstLine="720"/>
        <w:rPr>
          <w:rFonts w:ascii="Times New Roman" w:hAnsi="Times New Roman"/>
          <w:sz w:val="28"/>
          <w:szCs w:val="28"/>
        </w:rPr>
      </w:pPr>
      <w:r w:rsidRPr="002F37EB">
        <w:rPr>
          <w:rFonts w:ascii="Times New Roman" w:hAnsi="Times New Roman"/>
          <w:sz w:val="28"/>
          <w:szCs w:val="28"/>
        </w:rPr>
        <w:t xml:space="preserve">   3. Разместить настоящее постановление на официальном сайте администрации Бесстрашненского сельского поселения Отрадненского района.</w:t>
      </w:r>
    </w:p>
    <w:p w:rsidR="00C839F8" w:rsidRPr="002F37EB" w:rsidRDefault="00C839F8" w:rsidP="0069291D">
      <w:pPr>
        <w:pStyle w:val="BodyText"/>
        <w:ind w:firstLine="720"/>
        <w:rPr>
          <w:rFonts w:ascii="Times New Roman" w:hAnsi="Times New Roman"/>
          <w:sz w:val="28"/>
          <w:szCs w:val="28"/>
        </w:rPr>
      </w:pPr>
      <w:r w:rsidRPr="002F37EB">
        <w:rPr>
          <w:rFonts w:ascii="Times New Roman" w:hAnsi="Times New Roman"/>
          <w:sz w:val="28"/>
          <w:szCs w:val="28"/>
        </w:rPr>
        <w:t xml:space="preserve">   4. Контроль за выполнением настоящего постановления оставляю за собой.</w:t>
      </w:r>
    </w:p>
    <w:p w:rsidR="00C839F8" w:rsidRPr="002F37EB" w:rsidRDefault="00C839F8" w:rsidP="0069291D">
      <w:pPr>
        <w:pStyle w:val="PlainTex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7EB">
        <w:rPr>
          <w:rFonts w:ascii="Times New Roman" w:hAnsi="Times New Roman" w:cs="Times New Roman"/>
          <w:sz w:val="28"/>
          <w:szCs w:val="28"/>
        </w:rPr>
        <w:t xml:space="preserve">   5. Постановление вступает в силу с 1 января 2018 года, но не ранее дня его официального опубликования(обнародования) и вступления в силу Решения Совета Бесстрашненского сельского поселения Отрадненского района о бюджете на 2018 год.</w:t>
      </w:r>
    </w:p>
    <w:p w:rsidR="00C839F8" w:rsidRPr="002F37EB" w:rsidRDefault="00C839F8" w:rsidP="0069291D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C839F8" w:rsidRPr="002F37EB" w:rsidRDefault="00C839F8" w:rsidP="0069291D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C839F8" w:rsidRPr="002F37EB" w:rsidRDefault="00C839F8" w:rsidP="0069291D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2F37EB">
        <w:rPr>
          <w:rFonts w:ascii="Times New Roman" w:hAnsi="Times New Roman" w:cs="Times New Roman"/>
          <w:sz w:val="28"/>
          <w:szCs w:val="28"/>
        </w:rPr>
        <w:t xml:space="preserve">Глава Бесстрашненского сельского </w:t>
      </w:r>
    </w:p>
    <w:p w:rsidR="00C839F8" w:rsidRPr="002F37EB" w:rsidRDefault="00C839F8" w:rsidP="0069291D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2F37EB"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  <w:r w:rsidRPr="002F37E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В.Б. Панин</w:t>
      </w:r>
    </w:p>
    <w:p w:rsidR="00C839F8" w:rsidRPr="002F37EB" w:rsidRDefault="00C839F8" w:rsidP="006929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839F8" w:rsidRDefault="00C839F8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39F8" w:rsidRPr="00B91DE6" w:rsidRDefault="00C839F8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39F8" w:rsidRDefault="00C839F8" w:rsidP="00B4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91DE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FFFFFF"/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</w:t>
      </w:r>
      <w:r w:rsidRPr="00A71B96">
        <w:rPr>
          <w:rFonts w:ascii="Times New Roman" w:hAnsi="Times New Roman"/>
          <w:sz w:val="28"/>
          <w:szCs w:val="28"/>
          <w:lang w:eastAsia="ar-SA"/>
        </w:rPr>
        <w:t xml:space="preserve">      </w:t>
      </w:r>
    </w:p>
    <w:p w:rsidR="00C839F8" w:rsidRDefault="00C839F8" w:rsidP="00B44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839F8" w:rsidRPr="00A71B96" w:rsidRDefault="00C839F8" w:rsidP="006929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A71B96">
        <w:rPr>
          <w:rFonts w:ascii="Times New Roman" w:hAnsi="Times New Roman"/>
          <w:sz w:val="28"/>
          <w:szCs w:val="28"/>
          <w:lang w:eastAsia="ar-SA"/>
        </w:rPr>
        <w:t xml:space="preserve"> ПРИЛОЖЕНИЕ </w:t>
      </w:r>
    </w:p>
    <w:p w:rsidR="00C839F8" w:rsidRPr="00A71B96" w:rsidRDefault="00C839F8" w:rsidP="00A71B9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839F8" w:rsidRPr="00A71B96" w:rsidRDefault="00C839F8" w:rsidP="00A71B9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71B96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УТВЕРЖДЕНА</w:t>
      </w:r>
    </w:p>
    <w:p w:rsidR="00C839F8" w:rsidRPr="00A71B96" w:rsidRDefault="00C839F8" w:rsidP="00A71B9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71B96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постановлением администрации</w:t>
      </w:r>
    </w:p>
    <w:p w:rsidR="00C839F8" w:rsidRPr="00A71B96" w:rsidRDefault="00C839F8" w:rsidP="00A71B9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71B96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>Бесстрашненского</w:t>
      </w:r>
      <w:r w:rsidRPr="00A71B96">
        <w:rPr>
          <w:rFonts w:ascii="Times New Roman" w:hAnsi="Times New Roman"/>
          <w:sz w:val="28"/>
          <w:szCs w:val="28"/>
          <w:lang w:eastAsia="ar-SA"/>
        </w:rPr>
        <w:t xml:space="preserve"> сельского</w:t>
      </w:r>
    </w:p>
    <w:p w:rsidR="00C839F8" w:rsidRPr="00A71B96" w:rsidRDefault="00C839F8" w:rsidP="00A71B9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71B96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поселения Отрадненского района</w:t>
      </w:r>
    </w:p>
    <w:p w:rsidR="00C839F8" w:rsidRPr="00A71B96" w:rsidRDefault="00C839F8" w:rsidP="00CB163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71B96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от</w:t>
      </w:r>
      <w:r>
        <w:rPr>
          <w:rFonts w:ascii="Times New Roman" w:hAnsi="Times New Roman"/>
          <w:sz w:val="28"/>
          <w:szCs w:val="28"/>
          <w:lang w:eastAsia="ar-SA"/>
        </w:rPr>
        <w:t xml:space="preserve"> 18 октября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  <w:lang w:eastAsia="ar-SA"/>
          </w:rPr>
          <w:t>2017 г</w:t>
        </w:r>
      </w:smartTag>
      <w:r>
        <w:rPr>
          <w:rFonts w:ascii="Times New Roman" w:hAnsi="Times New Roman"/>
          <w:sz w:val="28"/>
          <w:szCs w:val="28"/>
          <w:lang w:eastAsia="ar-SA"/>
        </w:rPr>
        <w:t>. № 81</w:t>
      </w:r>
    </w:p>
    <w:p w:rsidR="00C839F8" w:rsidRPr="00A71B96" w:rsidRDefault="00C839F8" w:rsidP="00A71B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839F8" w:rsidRPr="00F415AB" w:rsidRDefault="00C839F8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415AB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МУНИЦИПАЛЬНАЯ ПРОГРАММА</w:t>
      </w:r>
    </w:p>
    <w:p w:rsidR="00C839F8" w:rsidRDefault="00C839F8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415AB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b/>
          <w:color w:val="000000"/>
          <w:sz w:val="28"/>
          <w:szCs w:val="28"/>
        </w:rPr>
        <w:t>Обеспечение безопасности населения  в Бесстрашненском сельском поселении Отрадненского района</w:t>
      </w:r>
      <w:r w:rsidRPr="00F415AB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C839F8" w:rsidRPr="00744263" w:rsidRDefault="00C839F8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6"/>
          <w:szCs w:val="26"/>
        </w:rPr>
      </w:pPr>
      <w:bookmarkStart w:id="0" w:name="Par34"/>
      <w:bookmarkEnd w:id="0"/>
      <w:r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Pr="00744263">
        <w:rPr>
          <w:rFonts w:ascii="Times New Roman" w:hAnsi="Times New Roman"/>
          <w:color w:val="000000"/>
          <w:sz w:val="26"/>
          <w:szCs w:val="26"/>
        </w:rPr>
        <w:t xml:space="preserve">ПАСПОРТ </w:t>
      </w:r>
    </w:p>
    <w:p w:rsidR="00C839F8" w:rsidRPr="00744263" w:rsidRDefault="00C839F8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МУНИЦИПАЛЬНОЙ ПРОГРАММЫ</w:t>
      </w:r>
    </w:p>
    <w:p w:rsidR="00C839F8" w:rsidRPr="00804052" w:rsidRDefault="00C839F8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7371"/>
      </w:tblGrid>
      <w:tr w:rsidR="00C839F8" w:rsidRPr="002D04B5" w:rsidTr="00FF0BCC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9F8" w:rsidRPr="002D04B5" w:rsidRDefault="00C839F8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  </w:t>
            </w:r>
          </w:p>
          <w:p w:rsidR="00C839F8" w:rsidRPr="002D04B5" w:rsidRDefault="00C839F8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рограммы      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9F8" w:rsidRPr="002D04B5" w:rsidRDefault="00C839F8" w:rsidP="00824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« Обеспечение безопасности населения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Бесстрашненском сельском поселении Отрадненского района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 </w:t>
            </w:r>
          </w:p>
        </w:tc>
      </w:tr>
      <w:tr w:rsidR="00C839F8" w:rsidRPr="002D04B5" w:rsidTr="00FF0BCC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9F8" w:rsidRPr="002D04B5" w:rsidRDefault="00C839F8" w:rsidP="00DB661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для разработки П</w:t>
            </w: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9F8" w:rsidRPr="002D04B5" w:rsidRDefault="00C839F8" w:rsidP="006F5AC8">
            <w:pPr>
              <w:pStyle w:val="a3"/>
              <w:autoSpaceDE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Бесстрашненским</w:t>
            </w: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сельским          поселением полномочий согласно Федерального Закона от 6 октября 2003 года № 131 « Об общих принципах организации местного самоуправления         в  Российской Федерации» в части организации </w:t>
            </w:r>
            <w:r w:rsidRPr="002D0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национальной безопасности и правоохранительной деятельности</w:t>
            </w:r>
          </w:p>
        </w:tc>
      </w:tr>
      <w:tr w:rsidR="00C839F8" w:rsidRPr="002D04B5" w:rsidTr="00FF0BCC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9F8" w:rsidRPr="002D04B5" w:rsidRDefault="00C839F8" w:rsidP="00DF0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Координатор П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9F8" w:rsidRPr="002D04B5" w:rsidRDefault="00C839F8" w:rsidP="00DF0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Бесстрашненского 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сельского поселения  Отрадненского района</w:t>
            </w:r>
          </w:p>
        </w:tc>
      </w:tr>
      <w:tr w:rsidR="00C839F8" w:rsidRPr="002D04B5" w:rsidTr="00FF0BCC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9F8" w:rsidRPr="002D04B5" w:rsidRDefault="00C839F8" w:rsidP="00DF0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Участники Программы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9F8" w:rsidRPr="002D04B5" w:rsidRDefault="00C839F8" w:rsidP="00DF0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Бесстрашненского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Отрадненского района </w:t>
            </w:r>
          </w:p>
        </w:tc>
      </w:tr>
      <w:tr w:rsidR="00C839F8" w:rsidRPr="002D04B5" w:rsidTr="003E54D2">
        <w:trPr>
          <w:trHeight w:val="522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9F8" w:rsidRPr="002D04B5" w:rsidRDefault="00C839F8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Цели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</w:p>
          <w:p w:rsidR="00C839F8" w:rsidRPr="002D04B5" w:rsidRDefault="00C839F8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9F8" w:rsidRPr="002D04B5" w:rsidRDefault="00C839F8" w:rsidP="00A3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Развитие системы гражданской обороны, повышение безопасности населения и создание необходимых условий для укрепления существующей системы защиты населения, снижение рисков и смягчение последствий чрезвычайных ситуаций природного и техногенного характера, обеспечение пожарной безопасности, безопасности на водных объектах,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лесное хозяйство,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обеспечение готовности к выполнению мероприятий гражданской обороны, развитие единой дежурно-диспетчерской службы;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839F8" w:rsidRPr="002D04B5" w:rsidRDefault="00C839F8" w:rsidP="00A34B4D">
            <w:pPr>
              <w:widowControl w:val="0"/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Обеспечение безопасности граждан, проживающих на территории муниципального образования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Бесстрашненское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сельское поселение Отрадненского района»;</w:t>
            </w:r>
          </w:p>
          <w:p w:rsidR="00C839F8" w:rsidRPr="002D04B5" w:rsidRDefault="00C839F8" w:rsidP="006F5AC8">
            <w:pPr>
              <w:widowControl w:val="0"/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Совершенствование системы профилактики правонарушений и охраны общественного порядка  на территории поселения</w:t>
            </w:r>
          </w:p>
        </w:tc>
      </w:tr>
      <w:tr w:rsidR="00C839F8" w:rsidRPr="002D04B5" w:rsidTr="009B5603">
        <w:trPr>
          <w:trHeight w:val="406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9F8" w:rsidRPr="002D04B5" w:rsidRDefault="00C839F8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Задачи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</w:p>
          <w:p w:rsidR="00C839F8" w:rsidRPr="002D04B5" w:rsidRDefault="00C839F8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9F8" w:rsidRPr="002D04B5" w:rsidRDefault="00C839F8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 организация и осуществление мероприятий по гражданской обороне;</w:t>
            </w:r>
          </w:p>
          <w:p w:rsidR="00C839F8" w:rsidRPr="002D04B5" w:rsidRDefault="00C839F8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прогноз возникновения чрезвычайных ситуаций на потенциально опасных объектах и разработка комплекса мер по обеспечению необходимого уровня их защищенности;</w:t>
            </w:r>
          </w:p>
          <w:p w:rsidR="00C839F8" w:rsidRPr="002D04B5" w:rsidRDefault="00C839F8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совершенствование организационной основы сил ликвидации чрезвычайной ситуации, тушения пожаров и гражданской обороны;</w:t>
            </w:r>
          </w:p>
          <w:p w:rsidR="00C839F8" w:rsidRPr="002D04B5" w:rsidRDefault="00C839F8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обеспечение безопасности людей на водных объектах;</w:t>
            </w:r>
          </w:p>
          <w:p w:rsidR="00C839F8" w:rsidRPr="002D04B5" w:rsidRDefault="00C839F8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совершенствование системы подготовки руководящего состава и населения в области гражданской обороны, предупреждения и ликвидации чрезвычайных ситуаций;</w:t>
            </w:r>
          </w:p>
          <w:p w:rsidR="00C839F8" w:rsidRPr="002D04B5" w:rsidRDefault="00C839F8" w:rsidP="00A61508">
            <w:pPr>
              <w:widowControl w:val="0"/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концентрация организационно-технических, материальных и информационных ресурсов Администрации МО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Бесстрашненское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сельское поселение Отрадненского района»  при решении проблемы снижения рисков чрезвычайной ситуации;</w:t>
            </w:r>
          </w:p>
          <w:p w:rsidR="00C839F8" w:rsidRPr="002D04B5" w:rsidRDefault="00C839F8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совершенствование нормативно-технического обеспечения  единой дежурно-диспетчерской службы;</w:t>
            </w:r>
          </w:p>
          <w:p w:rsidR="00C839F8" w:rsidRPr="002D04B5" w:rsidRDefault="00C839F8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 совершенствование взаимодействия дежурно-диспетчерских служб, привлекаемых к ликвидации чрезвычайных ситуаций;</w:t>
            </w:r>
          </w:p>
          <w:p w:rsidR="00C839F8" w:rsidRPr="002D04B5" w:rsidRDefault="00C839F8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совершенствование системы управления и экстренного реагирования в чрезвычайных ситуациях,  - отслеживание и обмен информацией в реальном масштабе времени между дежурно-диспетчерскими службами (далее — ДДС) организаций, предприятий и единой дежурно-диспетчерской службой (далее — ЕДДС);</w:t>
            </w:r>
          </w:p>
          <w:p w:rsidR="00C839F8" w:rsidRPr="002D04B5" w:rsidRDefault="00C839F8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 повышение процента оповещения населения и организаций о фактах возникновения чрезвычайных ситуаций;</w:t>
            </w:r>
          </w:p>
          <w:p w:rsidR="00C839F8" w:rsidRPr="002D04B5" w:rsidRDefault="00C839F8" w:rsidP="00A615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стабилизация и создание предпосылок для снижения уровня преступности на территории района.</w:t>
            </w:r>
          </w:p>
          <w:p w:rsidR="00C839F8" w:rsidRPr="002D04B5" w:rsidRDefault="00C839F8" w:rsidP="00A615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совершенствование системы профилактики правонарушений, направленной на активизацию борьбы с пьянством, алкоголизмом, наркоманией, преступностью, беспризорностью  несовершеннолетних и ресоциализацию лиц, вернувшихся из мест отбывания наказания.</w:t>
            </w:r>
          </w:p>
          <w:p w:rsidR="00C839F8" w:rsidRPr="002D04B5" w:rsidRDefault="00C839F8" w:rsidP="00A615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предупреждение террористических  и экстремистских проявлений, гармонизация межэтнический отношений</w:t>
            </w:r>
          </w:p>
          <w:p w:rsidR="00C839F8" w:rsidRPr="002D04B5" w:rsidRDefault="00C839F8" w:rsidP="00A615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 формирование у населения стремления к  здоровому образу жизни.</w:t>
            </w:r>
          </w:p>
          <w:p w:rsidR="00C839F8" w:rsidRPr="002D04B5" w:rsidRDefault="00C839F8" w:rsidP="00A615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организация и совершенствование работы по привлечению населения к охране общественного порядка.</w:t>
            </w:r>
          </w:p>
          <w:p w:rsidR="00C839F8" w:rsidRDefault="00C839F8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совершенствование муниципальной нормативной базы в области профилактики правонарушений </w:t>
            </w:r>
          </w:p>
          <w:p w:rsidR="00C839F8" w:rsidRPr="002D04B5" w:rsidRDefault="00C839F8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839F8" w:rsidRPr="002D04B5" w:rsidTr="00FF0BCC">
        <w:trPr>
          <w:trHeight w:val="8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9F8" w:rsidRPr="002D04B5" w:rsidRDefault="00C839F8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9F8" w:rsidRDefault="00C839F8" w:rsidP="00BE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48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BE48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BE48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годы </w:t>
            </w:r>
          </w:p>
          <w:p w:rsidR="00C839F8" w:rsidRPr="00BE4862" w:rsidRDefault="00C839F8" w:rsidP="00BE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один этап</w:t>
            </w:r>
            <w:r w:rsidRPr="00BE48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</w:t>
            </w:r>
          </w:p>
          <w:p w:rsidR="00C839F8" w:rsidRPr="002D04B5" w:rsidRDefault="00C839F8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48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</w:p>
        </w:tc>
      </w:tr>
      <w:tr w:rsidR="00C839F8" w:rsidRPr="002D04B5" w:rsidTr="00C23432">
        <w:trPr>
          <w:trHeight w:val="2526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9F8" w:rsidRPr="002D04B5" w:rsidRDefault="00C839F8" w:rsidP="00444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/>
                <w:sz w:val="28"/>
                <w:szCs w:val="28"/>
              </w:rPr>
              <w:t>и источники финансирования</w:t>
            </w:r>
          </w:p>
          <w:p w:rsidR="00C839F8" w:rsidRPr="002D04B5" w:rsidRDefault="00C839F8" w:rsidP="00444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9F8" w:rsidRPr="002D04B5" w:rsidRDefault="00C839F8" w:rsidP="00444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финансирования из бюджета сельского поселения  составит  51,65 тысяч </w:t>
            </w:r>
            <w:r w:rsidRPr="002D04B5">
              <w:rPr>
                <w:rFonts w:ascii="Times New Roman" w:hAnsi="Times New Roman"/>
                <w:sz w:val="28"/>
                <w:szCs w:val="28"/>
              </w:rPr>
              <w:t xml:space="preserve"> рублей в том числе по </w:t>
            </w:r>
            <w:r>
              <w:rPr>
                <w:rFonts w:ascii="Times New Roman" w:hAnsi="Times New Roman"/>
                <w:sz w:val="28"/>
                <w:szCs w:val="28"/>
              </w:rPr>
              <w:t>годам</w:t>
            </w:r>
            <w:r w:rsidRPr="002D04B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839F8" w:rsidRPr="002D04B5" w:rsidRDefault="00C839F8" w:rsidP="00444D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tbl>
            <w:tblPr>
              <w:tblW w:w="74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909"/>
              <w:gridCol w:w="1843"/>
              <w:gridCol w:w="2268"/>
              <w:gridCol w:w="2410"/>
            </w:tblGrid>
            <w:tr w:rsidR="00C839F8" w:rsidTr="00444DCE"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F8" w:rsidRPr="00A17D71" w:rsidRDefault="00C839F8" w:rsidP="00444DC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7D71">
                    <w:rPr>
                      <w:rFonts w:ascii="Times New Roman" w:hAnsi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F8" w:rsidRPr="00A17D71" w:rsidRDefault="00C839F8" w:rsidP="00444DC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7D71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F8" w:rsidRPr="00A17D71" w:rsidRDefault="00C839F8" w:rsidP="00444DC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7D71">
                    <w:rPr>
                      <w:rFonts w:ascii="Times New Roman" w:hAnsi="Times New Roman"/>
                      <w:sz w:val="24"/>
                      <w:szCs w:val="24"/>
                    </w:rPr>
                    <w:t>Бюджет поселения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F8" w:rsidRPr="00A17D71" w:rsidRDefault="00C839F8" w:rsidP="00444DC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7D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</w:tr>
            <w:tr w:rsidR="00C839F8" w:rsidTr="00444DCE"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F8" w:rsidRPr="00A17D71" w:rsidRDefault="00C839F8" w:rsidP="00444DC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7D71">
                    <w:rPr>
                      <w:rFonts w:ascii="Times New Roman" w:hAnsi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F8" w:rsidRPr="00A17D71" w:rsidRDefault="00C839F8" w:rsidP="00444DC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18,2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F8" w:rsidRPr="00A17D71" w:rsidRDefault="00C839F8" w:rsidP="00444DC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F8" w:rsidRPr="00A17D71" w:rsidRDefault="00C839F8" w:rsidP="00444DC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13,2</w:t>
                  </w:r>
                </w:p>
              </w:tc>
            </w:tr>
            <w:tr w:rsidR="00C839F8" w:rsidTr="00444DCE"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F8" w:rsidRPr="00A17D71" w:rsidRDefault="00C839F8" w:rsidP="00444DC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7D71">
                    <w:rPr>
                      <w:rFonts w:ascii="Times New Roman" w:hAnsi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F8" w:rsidRPr="00A17D71" w:rsidRDefault="00C839F8" w:rsidP="00444DC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17,2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F8" w:rsidRPr="00A17D71" w:rsidRDefault="00C839F8" w:rsidP="00444DC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F8" w:rsidRPr="00A17D71" w:rsidRDefault="00C839F8" w:rsidP="00444DC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14,2</w:t>
                  </w:r>
                </w:p>
              </w:tc>
            </w:tr>
            <w:tr w:rsidR="00C839F8" w:rsidTr="00444DCE"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F8" w:rsidRPr="00A17D71" w:rsidRDefault="00C839F8" w:rsidP="00444DC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7D71">
                    <w:rPr>
                      <w:rFonts w:ascii="Times New Roman" w:hAnsi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F8" w:rsidRPr="00A17D71" w:rsidRDefault="00C839F8" w:rsidP="00444DC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16,25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F8" w:rsidRPr="00A17D71" w:rsidRDefault="00C839F8" w:rsidP="00444DC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F8" w:rsidRPr="00A17D71" w:rsidRDefault="00C839F8" w:rsidP="00444DC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13,25</w:t>
                  </w:r>
                </w:p>
              </w:tc>
            </w:tr>
            <w:tr w:rsidR="00C839F8" w:rsidTr="00444DCE"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F8" w:rsidRPr="00A17D71" w:rsidRDefault="00C839F8" w:rsidP="00444DC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7D71">
                    <w:rPr>
                      <w:rFonts w:ascii="Times New Roman" w:hAnsi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F8" w:rsidRPr="00A17D71" w:rsidRDefault="00C839F8" w:rsidP="00444DC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51,65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F8" w:rsidRPr="00A17D71" w:rsidRDefault="00C839F8" w:rsidP="00444DC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11,0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F8" w:rsidRPr="00E05491" w:rsidRDefault="00C839F8" w:rsidP="00444DC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40,65</w:t>
                  </w:r>
                </w:p>
              </w:tc>
            </w:tr>
          </w:tbl>
          <w:p w:rsidR="00C839F8" w:rsidRPr="002D04B5" w:rsidRDefault="00C839F8" w:rsidP="0044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39F8" w:rsidRPr="002D04B5" w:rsidTr="002D04B5">
        <w:trPr>
          <w:trHeight w:val="831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9F8" w:rsidRPr="002D04B5" w:rsidRDefault="00C839F8" w:rsidP="00C4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выполнением муниципальной П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9F8" w:rsidRPr="002D04B5" w:rsidRDefault="00C839F8" w:rsidP="0053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</w:t>
            </w:r>
            <w:r w:rsidRPr="005324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Бесстрашненского</w:t>
            </w:r>
            <w:r w:rsidRPr="005324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Отрадненского района</w:t>
            </w:r>
          </w:p>
        </w:tc>
      </w:tr>
    </w:tbl>
    <w:p w:rsidR="00C839F8" w:rsidRPr="002D04B5" w:rsidRDefault="00C839F8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39F8" w:rsidRDefault="00C839F8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1" w:name="Par176"/>
      <w:bookmarkStart w:id="2" w:name="Par271"/>
      <w:bookmarkEnd w:id="1"/>
      <w:bookmarkEnd w:id="2"/>
    </w:p>
    <w:p w:rsidR="00C839F8" w:rsidRDefault="00C839F8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839F8" w:rsidRDefault="00C839F8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839F8" w:rsidRDefault="00C839F8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839F8" w:rsidRDefault="00C839F8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839F8" w:rsidRDefault="00C839F8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839F8" w:rsidRDefault="00C839F8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839F8" w:rsidRDefault="00C839F8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839F8" w:rsidRDefault="00C839F8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839F8" w:rsidRDefault="00C839F8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839F8" w:rsidRDefault="00C839F8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839F8" w:rsidRDefault="00C839F8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839F8" w:rsidRDefault="00C839F8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839F8" w:rsidRDefault="00C839F8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839F8" w:rsidRDefault="00C839F8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839F8" w:rsidRDefault="00C839F8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839F8" w:rsidRDefault="00C839F8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839F8" w:rsidRDefault="00C839F8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839F8" w:rsidRDefault="00C839F8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839F8" w:rsidRDefault="00C839F8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839F8" w:rsidRDefault="00C839F8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839F8" w:rsidRDefault="00C839F8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839F8" w:rsidRDefault="00C839F8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C839F8" w:rsidSect="00B329EC">
      <w:footerReference w:type="default" r:id="rId7"/>
      <w:pgSz w:w="11906" w:h="16838"/>
      <w:pgMar w:top="720" w:right="851" w:bottom="709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9F8" w:rsidRDefault="00C839F8" w:rsidP="001C4177">
      <w:pPr>
        <w:spacing w:after="0" w:line="240" w:lineRule="auto"/>
      </w:pPr>
      <w:r>
        <w:separator/>
      </w:r>
    </w:p>
  </w:endnote>
  <w:endnote w:type="continuationSeparator" w:id="0">
    <w:p w:rsidR="00C839F8" w:rsidRDefault="00C839F8" w:rsidP="001C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9F8" w:rsidRDefault="00C839F8">
    <w:pPr>
      <w:pStyle w:val="Footer"/>
      <w:jc w:val="right"/>
    </w:pPr>
    <w:fldSimple w:instr="PAGE   \* MERGEFORMAT">
      <w:r>
        <w:rPr>
          <w:noProof/>
        </w:rPr>
        <w:t>4</w:t>
      </w:r>
    </w:fldSimple>
  </w:p>
  <w:p w:rsidR="00C839F8" w:rsidRDefault="00C839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9F8" w:rsidRDefault="00C839F8" w:rsidP="001C4177">
      <w:pPr>
        <w:spacing w:after="0" w:line="240" w:lineRule="auto"/>
      </w:pPr>
      <w:r>
        <w:separator/>
      </w:r>
    </w:p>
  </w:footnote>
  <w:footnote w:type="continuationSeparator" w:id="0">
    <w:p w:rsidR="00C839F8" w:rsidRDefault="00C839F8" w:rsidP="001C4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941"/>
    <w:multiLevelType w:val="hybridMultilevel"/>
    <w:tmpl w:val="CD98E06C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2D3158C"/>
    <w:multiLevelType w:val="hybridMultilevel"/>
    <w:tmpl w:val="7F5C57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BB7728"/>
    <w:multiLevelType w:val="multilevel"/>
    <w:tmpl w:val="FBF8EE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2F2AE0"/>
    <w:multiLevelType w:val="hybridMultilevel"/>
    <w:tmpl w:val="0BA64DC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D907ABB"/>
    <w:multiLevelType w:val="hybridMultilevel"/>
    <w:tmpl w:val="45EAB4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3585743"/>
    <w:multiLevelType w:val="hybridMultilevel"/>
    <w:tmpl w:val="DC1497DE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8465CA5"/>
    <w:multiLevelType w:val="hybridMultilevel"/>
    <w:tmpl w:val="BC14BF3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8D21ED"/>
    <w:multiLevelType w:val="hybridMultilevel"/>
    <w:tmpl w:val="8BD4CAFE"/>
    <w:lvl w:ilvl="0" w:tplc="D840CB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0C30553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2254F3"/>
    <w:multiLevelType w:val="multilevel"/>
    <w:tmpl w:val="6F301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0">
    <w:nsid w:val="23291D46"/>
    <w:multiLevelType w:val="hybridMultilevel"/>
    <w:tmpl w:val="6EFE8B7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C556DAD"/>
    <w:multiLevelType w:val="hybridMultilevel"/>
    <w:tmpl w:val="CF1AC374"/>
    <w:lvl w:ilvl="0" w:tplc="D840CB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FD36617"/>
    <w:multiLevelType w:val="multilevel"/>
    <w:tmpl w:val="8EDC0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0B550BB"/>
    <w:multiLevelType w:val="hybridMultilevel"/>
    <w:tmpl w:val="3736888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193615"/>
    <w:multiLevelType w:val="hybridMultilevel"/>
    <w:tmpl w:val="1826E7B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FC5AA3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7">
    <w:nsid w:val="3C4F6C82"/>
    <w:multiLevelType w:val="hybridMultilevel"/>
    <w:tmpl w:val="767ABAC8"/>
    <w:lvl w:ilvl="0" w:tplc="0CF2E5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D4074EF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9">
    <w:nsid w:val="3F596868"/>
    <w:multiLevelType w:val="multilevel"/>
    <w:tmpl w:val="7388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20">
    <w:nsid w:val="3F723884"/>
    <w:multiLevelType w:val="hybridMultilevel"/>
    <w:tmpl w:val="D966CBE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D33AFA"/>
    <w:multiLevelType w:val="hybridMultilevel"/>
    <w:tmpl w:val="9000D4A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4BCE6591"/>
    <w:multiLevelType w:val="hybridMultilevel"/>
    <w:tmpl w:val="857A10E4"/>
    <w:lvl w:ilvl="0" w:tplc="AC0027E4">
      <w:start w:val="1"/>
      <w:numFmt w:val="russianLower"/>
      <w:lvlText w:val="%1)"/>
      <w:lvlJc w:val="left"/>
      <w:pPr>
        <w:ind w:left="114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4E653BCB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FB804B2"/>
    <w:multiLevelType w:val="hybridMultilevel"/>
    <w:tmpl w:val="93D829B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5048216C"/>
    <w:multiLevelType w:val="multilevel"/>
    <w:tmpl w:val="5AC0D1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3A3682C"/>
    <w:multiLevelType w:val="hybridMultilevel"/>
    <w:tmpl w:val="FA0AF27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4697DD6"/>
    <w:multiLevelType w:val="hybridMultilevel"/>
    <w:tmpl w:val="8FDEDDA0"/>
    <w:lvl w:ilvl="0" w:tplc="32E6224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4F63BF9"/>
    <w:multiLevelType w:val="hybridMultilevel"/>
    <w:tmpl w:val="DCBC9D12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56BB0648"/>
    <w:multiLevelType w:val="hybridMultilevel"/>
    <w:tmpl w:val="4060F6F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59EC0040"/>
    <w:multiLevelType w:val="hybridMultilevel"/>
    <w:tmpl w:val="E460E514"/>
    <w:lvl w:ilvl="0" w:tplc="3E1AE7C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C7221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B5B0818"/>
    <w:multiLevelType w:val="hybridMultilevel"/>
    <w:tmpl w:val="38E89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177507C"/>
    <w:multiLevelType w:val="hybridMultilevel"/>
    <w:tmpl w:val="BAACE51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6AA4597"/>
    <w:multiLevelType w:val="hybridMultilevel"/>
    <w:tmpl w:val="E7F417D4"/>
    <w:lvl w:ilvl="0" w:tplc="CCCAD568">
      <w:start w:val="1"/>
      <w:numFmt w:val="russianLower"/>
      <w:lvlText w:val="%1)"/>
      <w:lvlJc w:val="left"/>
      <w:pPr>
        <w:ind w:left="783" w:hanging="360"/>
      </w:pPr>
      <w:rPr>
        <w:rFonts w:cs="Times New Roman" w:hint="default"/>
        <w:b w:val="0"/>
        <w:i w:val="0"/>
        <w:sz w:val="24"/>
      </w:rPr>
    </w:lvl>
    <w:lvl w:ilvl="1" w:tplc="81064188">
      <w:start w:val="1"/>
      <w:numFmt w:val="decimal"/>
      <w:lvlText w:val="%2)"/>
      <w:lvlJc w:val="left"/>
      <w:pPr>
        <w:ind w:left="1503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5">
    <w:nsid w:val="679459F0"/>
    <w:multiLevelType w:val="hybridMultilevel"/>
    <w:tmpl w:val="4E72DF9E"/>
    <w:lvl w:ilvl="0" w:tplc="7BF02F34">
      <w:start w:val="4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36">
    <w:nsid w:val="6A9F1790"/>
    <w:multiLevelType w:val="hybridMultilevel"/>
    <w:tmpl w:val="68B0C5A4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572C65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8">
    <w:nsid w:val="6F9C7E3B"/>
    <w:multiLevelType w:val="hybridMultilevel"/>
    <w:tmpl w:val="312E35A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0163E35"/>
    <w:multiLevelType w:val="hybridMultilevel"/>
    <w:tmpl w:val="5218C002"/>
    <w:lvl w:ilvl="0" w:tplc="D12C35A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9D41926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7DCF358E"/>
    <w:multiLevelType w:val="hybridMultilevel"/>
    <w:tmpl w:val="AF86231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17"/>
  </w:num>
  <w:num w:numId="4">
    <w:abstractNumId w:val="8"/>
  </w:num>
  <w:num w:numId="5">
    <w:abstractNumId w:val="11"/>
  </w:num>
  <w:num w:numId="6">
    <w:abstractNumId w:val="30"/>
  </w:num>
  <w:num w:numId="7">
    <w:abstractNumId w:val="0"/>
  </w:num>
  <w:num w:numId="8">
    <w:abstractNumId w:val="22"/>
  </w:num>
  <w:num w:numId="9">
    <w:abstractNumId w:val="15"/>
  </w:num>
  <w:num w:numId="10">
    <w:abstractNumId w:val="20"/>
  </w:num>
  <w:num w:numId="11">
    <w:abstractNumId w:val="4"/>
  </w:num>
  <w:num w:numId="12">
    <w:abstractNumId w:val="28"/>
  </w:num>
  <w:num w:numId="13">
    <w:abstractNumId w:val="24"/>
  </w:num>
  <w:num w:numId="14">
    <w:abstractNumId w:val="3"/>
  </w:num>
  <w:num w:numId="15">
    <w:abstractNumId w:val="1"/>
  </w:num>
  <w:num w:numId="16">
    <w:abstractNumId w:val="7"/>
  </w:num>
  <w:num w:numId="17">
    <w:abstractNumId w:val="12"/>
  </w:num>
  <w:num w:numId="18">
    <w:abstractNumId w:val="36"/>
  </w:num>
  <w:num w:numId="19">
    <w:abstractNumId w:val="21"/>
  </w:num>
  <w:num w:numId="20">
    <w:abstractNumId w:val="10"/>
  </w:num>
  <w:num w:numId="21">
    <w:abstractNumId w:val="34"/>
  </w:num>
  <w:num w:numId="22">
    <w:abstractNumId w:val="33"/>
  </w:num>
  <w:num w:numId="23">
    <w:abstractNumId w:val="5"/>
  </w:num>
  <w:num w:numId="24">
    <w:abstractNumId w:val="39"/>
  </w:num>
  <w:num w:numId="25">
    <w:abstractNumId w:val="29"/>
  </w:num>
  <w:num w:numId="26">
    <w:abstractNumId w:val="41"/>
  </w:num>
  <w:num w:numId="27">
    <w:abstractNumId w:val="6"/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35"/>
  </w:num>
  <w:num w:numId="31">
    <w:abstractNumId w:val="27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4"/>
  </w:num>
  <w:num w:numId="3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9"/>
  </w:num>
  <w:num w:numId="38">
    <w:abstractNumId w:val="19"/>
  </w:num>
  <w:num w:numId="39">
    <w:abstractNumId w:val="38"/>
  </w:num>
  <w:num w:numId="40">
    <w:abstractNumId w:val="26"/>
  </w:num>
  <w:num w:numId="41">
    <w:abstractNumId w:val="37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6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B7B"/>
    <w:rsid w:val="00001ED9"/>
    <w:rsid w:val="00002AAD"/>
    <w:rsid w:val="0000392F"/>
    <w:rsid w:val="000042E2"/>
    <w:rsid w:val="00004428"/>
    <w:rsid w:val="00004834"/>
    <w:rsid w:val="00005C01"/>
    <w:rsid w:val="00006832"/>
    <w:rsid w:val="00007820"/>
    <w:rsid w:val="00010566"/>
    <w:rsid w:val="00010993"/>
    <w:rsid w:val="00010A9F"/>
    <w:rsid w:val="00011B66"/>
    <w:rsid w:val="0001298D"/>
    <w:rsid w:val="00013BE3"/>
    <w:rsid w:val="00013DD9"/>
    <w:rsid w:val="00014CD2"/>
    <w:rsid w:val="00015BB0"/>
    <w:rsid w:val="00015BF3"/>
    <w:rsid w:val="00017DA7"/>
    <w:rsid w:val="000207D3"/>
    <w:rsid w:val="00020F68"/>
    <w:rsid w:val="0002412A"/>
    <w:rsid w:val="00026721"/>
    <w:rsid w:val="00026F9F"/>
    <w:rsid w:val="00027E88"/>
    <w:rsid w:val="00031140"/>
    <w:rsid w:val="000317A9"/>
    <w:rsid w:val="000346E6"/>
    <w:rsid w:val="00034D13"/>
    <w:rsid w:val="00036D99"/>
    <w:rsid w:val="0004068D"/>
    <w:rsid w:val="00040FFB"/>
    <w:rsid w:val="000416D4"/>
    <w:rsid w:val="00042B89"/>
    <w:rsid w:val="00044560"/>
    <w:rsid w:val="000454DE"/>
    <w:rsid w:val="00045ECB"/>
    <w:rsid w:val="0004637D"/>
    <w:rsid w:val="00046CCB"/>
    <w:rsid w:val="0004704E"/>
    <w:rsid w:val="00047784"/>
    <w:rsid w:val="000500CA"/>
    <w:rsid w:val="00051B5A"/>
    <w:rsid w:val="0005218F"/>
    <w:rsid w:val="00052293"/>
    <w:rsid w:val="00052E40"/>
    <w:rsid w:val="0005311C"/>
    <w:rsid w:val="0005422F"/>
    <w:rsid w:val="000546FC"/>
    <w:rsid w:val="000561AE"/>
    <w:rsid w:val="0005777D"/>
    <w:rsid w:val="00061D46"/>
    <w:rsid w:val="00062AB8"/>
    <w:rsid w:val="00062E91"/>
    <w:rsid w:val="00063DFA"/>
    <w:rsid w:val="00063F69"/>
    <w:rsid w:val="000728BF"/>
    <w:rsid w:val="00072E50"/>
    <w:rsid w:val="00073440"/>
    <w:rsid w:val="00075D99"/>
    <w:rsid w:val="0007645F"/>
    <w:rsid w:val="0007784F"/>
    <w:rsid w:val="00077E60"/>
    <w:rsid w:val="0008004D"/>
    <w:rsid w:val="0008179C"/>
    <w:rsid w:val="00081E93"/>
    <w:rsid w:val="00082F46"/>
    <w:rsid w:val="0008389E"/>
    <w:rsid w:val="00085BB3"/>
    <w:rsid w:val="000866DF"/>
    <w:rsid w:val="00087C87"/>
    <w:rsid w:val="0009076D"/>
    <w:rsid w:val="00090A3E"/>
    <w:rsid w:val="0009128D"/>
    <w:rsid w:val="00091820"/>
    <w:rsid w:val="000925B6"/>
    <w:rsid w:val="0009436B"/>
    <w:rsid w:val="0009496B"/>
    <w:rsid w:val="00097766"/>
    <w:rsid w:val="000A0A46"/>
    <w:rsid w:val="000A16EC"/>
    <w:rsid w:val="000A26CD"/>
    <w:rsid w:val="000A27D2"/>
    <w:rsid w:val="000A5010"/>
    <w:rsid w:val="000A52F0"/>
    <w:rsid w:val="000A7801"/>
    <w:rsid w:val="000B32F4"/>
    <w:rsid w:val="000B4E6F"/>
    <w:rsid w:val="000B50FD"/>
    <w:rsid w:val="000B65AF"/>
    <w:rsid w:val="000C17CF"/>
    <w:rsid w:val="000C26D2"/>
    <w:rsid w:val="000C380F"/>
    <w:rsid w:val="000C4952"/>
    <w:rsid w:val="000C49BE"/>
    <w:rsid w:val="000C71D7"/>
    <w:rsid w:val="000C7B98"/>
    <w:rsid w:val="000C7F82"/>
    <w:rsid w:val="000D0C74"/>
    <w:rsid w:val="000D0FFC"/>
    <w:rsid w:val="000D18A2"/>
    <w:rsid w:val="000D43E1"/>
    <w:rsid w:val="000D49CF"/>
    <w:rsid w:val="000D5B38"/>
    <w:rsid w:val="000D5E56"/>
    <w:rsid w:val="000D615A"/>
    <w:rsid w:val="000D6A28"/>
    <w:rsid w:val="000E0080"/>
    <w:rsid w:val="000E05DE"/>
    <w:rsid w:val="000E06BC"/>
    <w:rsid w:val="000E0C41"/>
    <w:rsid w:val="000E1E4A"/>
    <w:rsid w:val="000E2FAA"/>
    <w:rsid w:val="000E4542"/>
    <w:rsid w:val="000F1008"/>
    <w:rsid w:val="000F11E1"/>
    <w:rsid w:val="000F54E6"/>
    <w:rsid w:val="000F7210"/>
    <w:rsid w:val="000F7959"/>
    <w:rsid w:val="00100D22"/>
    <w:rsid w:val="00100F0B"/>
    <w:rsid w:val="0010524B"/>
    <w:rsid w:val="00106018"/>
    <w:rsid w:val="00114324"/>
    <w:rsid w:val="00114D0F"/>
    <w:rsid w:val="00117AFA"/>
    <w:rsid w:val="001264AD"/>
    <w:rsid w:val="0012700C"/>
    <w:rsid w:val="001270D3"/>
    <w:rsid w:val="00130526"/>
    <w:rsid w:val="0013195E"/>
    <w:rsid w:val="0013476E"/>
    <w:rsid w:val="00134B3F"/>
    <w:rsid w:val="00134C37"/>
    <w:rsid w:val="00134D57"/>
    <w:rsid w:val="00136778"/>
    <w:rsid w:val="00140ABB"/>
    <w:rsid w:val="00140B2A"/>
    <w:rsid w:val="00141075"/>
    <w:rsid w:val="001418EB"/>
    <w:rsid w:val="0014333E"/>
    <w:rsid w:val="00143ECC"/>
    <w:rsid w:val="00144045"/>
    <w:rsid w:val="00146240"/>
    <w:rsid w:val="00150A01"/>
    <w:rsid w:val="00153922"/>
    <w:rsid w:val="00154C06"/>
    <w:rsid w:val="00155E7E"/>
    <w:rsid w:val="0015749E"/>
    <w:rsid w:val="00160B9C"/>
    <w:rsid w:val="0016106C"/>
    <w:rsid w:val="00161A31"/>
    <w:rsid w:val="00161B41"/>
    <w:rsid w:val="001635B1"/>
    <w:rsid w:val="001660FE"/>
    <w:rsid w:val="001662DC"/>
    <w:rsid w:val="00166F65"/>
    <w:rsid w:val="0016764F"/>
    <w:rsid w:val="0016766D"/>
    <w:rsid w:val="00170545"/>
    <w:rsid w:val="00172816"/>
    <w:rsid w:val="001730EE"/>
    <w:rsid w:val="0017322D"/>
    <w:rsid w:val="001733A0"/>
    <w:rsid w:val="00173A2F"/>
    <w:rsid w:val="00173AAA"/>
    <w:rsid w:val="00174C8B"/>
    <w:rsid w:val="00175D0E"/>
    <w:rsid w:val="00176304"/>
    <w:rsid w:val="001767CA"/>
    <w:rsid w:val="00183512"/>
    <w:rsid w:val="00183A34"/>
    <w:rsid w:val="00183ACE"/>
    <w:rsid w:val="00183CD0"/>
    <w:rsid w:val="00184772"/>
    <w:rsid w:val="001848B2"/>
    <w:rsid w:val="00186050"/>
    <w:rsid w:val="0018693D"/>
    <w:rsid w:val="00186B4F"/>
    <w:rsid w:val="00186C16"/>
    <w:rsid w:val="001870BA"/>
    <w:rsid w:val="0018761C"/>
    <w:rsid w:val="00190610"/>
    <w:rsid w:val="00190717"/>
    <w:rsid w:val="00192886"/>
    <w:rsid w:val="00192DFF"/>
    <w:rsid w:val="00193779"/>
    <w:rsid w:val="001940E0"/>
    <w:rsid w:val="0019554D"/>
    <w:rsid w:val="00195747"/>
    <w:rsid w:val="00196D52"/>
    <w:rsid w:val="001A0945"/>
    <w:rsid w:val="001A0F91"/>
    <w:rsid w:val="001A116E"/>
    <w:rsid w:val="001A1256"/>
    <w:rsid w:val="001A15D5"/>
    <w:rsid w:val="001A21B8"/>
    <w:rsid w:val="001A36D4"/>
    <w:rsid w:val="001A4C13"/>
    <w:rsid w:val="001A59A2"/>
    <w:rsid w:val="001A6026"/>
    <w:rsid w:val="001A6E50"/>
    <w:rsid w:val="001B0716"/>
    <w:rsid w:val="001B0E2F"/>
    <w:rsid w:val="001B22FC"/>
    <w:rsid w:val="001B25E5"/>
    <w:rsid w:val="001B4F97"/>
    <w:rsid w:val="001B5513"/>
    <w:rsid w:val="001B61B5"/>
    <w:rsid w:val="001B6848"/>
    <w:rsid w:val="001B7950"/>
    <w:rsid w:val="001B7C30"/>
    <w:rsid w:val="001C142E"/>
    <w:rsid w:val="001C1C8F"/>
    <w:rsid w:val="001C249E"/>
    <w:rsid w:val="001C2B69"/>
    <w:rsid w:val="001C2C20"/>
    <w:rsid w:val="001C3A34"/>
    <w:rsid w:val="001C3DC9"/>
    <w:rsid w:val="001C4177"/>
    <w:rsid w:val="001C5AD4"/>
    <w:rsid w:val="001C649B"/>
    <w:rsid w:val="001C6C6A"/>
    <w:rsid w:val="001C7615"/>
    <w:rsid w:val="001D0AC5"/>
    <w:rsid w:val="001D2514"/>
    <w:rsid w:val="001D6751"/>
    <w:rsid w:val="001D6883"/>
    <w:rsid w:val="001E1775"/>
    <w:rsid w:val="001E3135"/>
    <w:rsid w:val="001E3896"/>
    <w:rsid w:val="001E3E7E"/>
    <w:rsid w:val="001E5F79"/>
    <w:rsid w:val="001F0260"/>
    <w:rsid w:val="001F2494"/>
    <w:rsid w:val="001F5516"/>
    <w:rsid w:val="002000B0"/>
    <w:rsid w:val="00200176"/>
    <w:rsid w:val="002028CB"/>
    <w:rsid w:val="00202E03"/>
    <w:rsid w:val="00202FA0"/>
    <w:rsid w:val="00203ABE"/>
    <w:rsid w:val="00203B14"/>
    <w:rsid w:val="002043DC"/>
    <w:rsid w:val="002069FC"/>
    <w:rsid w:val="00207645"/>
    <w:rsid w:val="00210572"/>
    <w:rsid w:val="00210B3C"/>
    <w:rsid w:val="002110E2"/>
    <w:rsid w:val="00211954"/>
    <w:rsid w:val="00211A15"/>
    <w:rsid w:val="00212291"/>
    <w:rsid w:val="002125A8"/>
    <w:rsid w:val="00214344"/>
    <w:rsid w:val="0021634F"/>
    <w:rsid w:val="00216E33"/>
    <w:rsid w:val="00220088"/>
    <w:rsid w:val="00220142"/>
    <w:rsid w:val="002211C9"/>
    <w:rsid w:val="00221F1A"/>
    <w:rsid w:val="0022325E"/>
    <w:rsid w:val="002234B9"/>
    <w:rsid w:val="00224A84"/>
    <w:rsid w:val="00225545"/>
    <w:rsid w:val="00226C00"/>
    <w:rsid w:val="00227B03"/>
    <w:rsid w:val="00227C7C"/>
    <w:rsid w:val="00230D67"/>
    <w:rsid w:val="00232B2C"/>
    <w:rsid w:val="00232BEA"/>
    <w:rsid w:val="00232FD9"/>
    <w:rsid w:val="00233386"/>
    <w:rsid w:val="0023340E"/>
    <w:rsid w:val="0023391A"/>
    <w:rsid w:val="00233E3D"/>
    <w:rsid w:val="00234305"/>
    <w:rsid w:val="00235832"/>
    <w:rsid w:val="0023590A"/>
    <w:rsid w:val="00236EB6"/>
    <w:rsid w:val="0023733B"/>
    <w:rsid w:val="00237BF7"/>
    <w:rsid w:val="002400A3"/>
    <w:rsid w:val="00241441"/>
    <w:rsid w:val="0024163F"/>
    <w:rsid w:val="00242888"/>
    <w:rsid w:val="00243BD1"/>
    <w:rsid w:val="00244765"/>
    <w:rsid w:val="00245FB5"/>
    <w:rsid w:val="0024775C"/>
    <w:rsid w:val="0025091F"/>
    <w:rsid w:val="00250F31"/>
    <w:rsid w:val="0025144B"/>
    <w:rsid w:val="00251573"/>
    <w:rsid w:val="002534EA"/>
    <w:rsid w:val="00254F66"/>
    <w:rsid w:val="00255195"/>
    <w:rsid w:val="00255227"/>
    <w:rsid w:val="00256DAB"/>
    <w:rsid w:val="00256DD8"/>
    <w:rsid w:val="00257EEC"/>
    <w:rsid w:val="00257FB4"/>
    <w:rsid w:val="0026095F"/>
    <w:rsid w:val="00261A06"/>
    <w:rsid w:val="00263402"/>
    <w:rsid w:val="0026368A"/>
    <w:rsid w:val="00264027"/>
    <w:rsid w:val="00264485"/>
    <w:rsid w:val="00265872"/>
    <w:rsid w:val="00270D8B"/>
    <w:rsid w:val="00271666"/>
    <w:rsid w:val="00271E50"/>
    <w:rsid w:val="00274C12"/>
    <w:rsid w:val="00274D78"/>
    <w:rsid w:val="00274E13"/>
    <w:rsid w:val="002774A5"/>
    <w:rsid w:val="002807F1"/>
    <w:rsid w:val="002811F2"/>
    <w:rsid w:val="00281426"/>
    <w:rsid w:val="00281F0F"/>
    <w:rsid w:val="002825F7"/>
    <w:rsid w:val="00283062"/>
    <w:rsid w:val="00283780"/>
    <w:rsid w:val="002840E7"/>
    <w:rsid w:val="00286F56"/>
    <w:rsid w:val="0028727F"/>
    <w:rsid w:val="00287C36"/>
    <w:rsid w:val="00293514"/>
    <w:rsid w:val="00294687"/>
    <w:rsid w:val="0029541D"/>
    <w:rsid w:val="00297343"/>
    <w:rsid w:val="002A179B"/>
    <w:rsid w:val="002A21E7"/>
    <w:rsid w:val="002A21EB"/>
    <w:rsid w:val="002A23EB"/>
    <w:rsid w:val="002A40C8"/>
    <w:rsid w:val="002A5B2A"/>
    <w:rsid w:val="002A79B4"/>
    <w:rsid w:val="002A7E54"/>
    <w:rsid w:val="002A7E90"/>
    <w:rsid w:val="002B0898"/>
    <w:rsid w:val="002B14A3"/>
    <w:rsid w:val="002B17A8"/>
    <w:rsid w:val="002B3A57"/>
    <w:rsid w:val="002B3BDB"/>
    <w:rsid w:val="002B448C"/>
    <w:rsid w:val="002B4B3C"/>
    <w:rsid w:val="002B4E3D"/>
    <w:rsid w:val="002B62B1"/>
    <w:rsid w:val="002B7397"/>
    <w:rsid w:val="002B7440"/>
    <w:rsid w:val="002C13D5"/>
    <w:rsid w:val="002C1BF2"/>
    <w:rsid w:val="002C20CC"/>
    <w:rsid w:val="002C22DB"/>
    <w:rsid w:val="002C441F"/>
    <w:rsid w:val="002C7067"/>
    <w:rsid w:val="002D04B5"/>
    <w:rsid w:val="002D0BA1"/>
    <w:rsid w:val="002D47EF"/>
    <w:rsid w:val="002D6972"/>
    <w:rsid w:val="002D6B69"/>
    <w:rsid w:val="002D6FED"/>
    <w:rsid w:val="002E4BBD"/>
    <w:rsid w:val="002E4DD2"/>
    <w:rsid w:val="002E509C"/>
    <w:rsid w:val="002E73FC"/>
    <w:rsid w:val="002E780E"/>
    <w:rsid w:val="002F0CF2"/>
    <w:rsid w:val="002F1024"/>
    <w:rsid w:val="002F17FF"/>
    <w:rsid w:val="002F2C6F"/>
    <w:rsid w:val="002F37EB"/>
    <w:rsid w:val="002F5F19"/>
    <w:rsid w:val="002F7DAE"/>
    <w:rsid w:val="0030259F"/>
    <w:rsid w:val="00305E37"/>
    <w:rsid w:val="00307BB6"/>
    <w:rsid w:val="00312409"/>
    <w:rsid w:val="0031344A"/>
    <w:rsid w:val="00313F34"/>
    <w:rsid w:val="00315136"/>
    <w:rsid w:val="0031582C"/>
    <w:rsid w:val="00315D06"/>
    <w:rsid w:val="003164AB"/>
    <w:rsid w:val="003168AD"/>
    <w:rsid w:val="00316EA7"/>
    <w:rsid w:val="0032024B"/>
    <w:rsid w:val="00320545"/>
    <w:rsid w:val="0032062D"/>
    <w:rsid w:val="00324309"/>
    <w:rsid w:val="00324A04"/>
    <w:rsid w:val="003263A5"/>
    <w:rsid w:val="00326566"/>
    <w:rsid w:val="003269C6"/>
    <w:rsid w:val="00330759"/>
    <w:rsid w:val="00330D56"/>
    <w:rsid w:val="00331593"/>
    <w:rsid w:val="00332A65"/>
    <w:rsid w:val="00333E98"/>
    <w:rsid w:val="00334008"/>
    <w:rsid w:val="00336763"/>
    <w:rsid w:val="00336BD4"/>
    <w:rsid w:val="00336FC6"/>
    <w:rsid w:val="00337825"/>
    <w:rsid w:val="00337A18"/>
    <w:rsid w:val="0034047C"/>
    <w:rsid w:val="00340E83"/>
    <w:rsid w:val="00341438"/>
    <w:rsid w:val="003432B6"/>
    <w:rsid w:val="00345786"/>
    <w:rsid w:val="003457AB"/>
    <w:rsid w:val="00346DB9"/>
    <w:rsid w:val="00350536"/>
    <w:rsid w:val="00350AC7"/>
    <w:rsid w:val="0035143A"/>
    <w:rsid w:val="00351F1D"/>
    <w:rsid w:val="0035315E"/>
    <w:rsid w:val="003539B4"/>
    <w:rsid w:val="003574C9"/>
    <w:rsid w:val="00360B3D"/>
    <w:rsid w:val="003611B2"/>
    <w:rsid w:val="0036171D"/>
    <w:rsid w:val="003643BB"/>
    <w:rsid w:val="00364604"/>
    <w:rsid w:val="003651A1"/>
    <w:rsid w:val="00365C8A"/>
    <w:rsid w:val="00366293"/>
    <w:rsid w:val="003666F5"/>
    <w:rsid w:val="00367725"/>
    <w:rsid w:val="00372703"/>
    <w:rsid w:val="0037339D"/>
    <w:rsid w:val="00375A03"/>
    <w:rsid w:val="00375AE4"/>
    <w:rsid w:val="00376C1B"/>
    <w:rsid w:val="0037713B"/>
    <w:rsid w:val="003778EC"/>
    <w:rsid w:val="00377B5B"/>
    <w:rsid w:val="003801D5"/>
    <w:rsid w:val="003807E3"/>
    <w:rsid w:val="003810AF"/>
    <w:rsid w:val="003844AC"/>
    <w:rsid w:val="00384775"/>
    <w:rsid w:val="00385FED"/>
    <w:rsid w:val="0039033B"/>
    <w:rsid w:val="00390B01"/>
    <w:rsid w:val="003910AC"/>
    <w:rsid w:val="003913AA"/>
    <w:rsid w:val="0039189E"/>
    <w:rsid w:val="00391B00"/>
    <w:rsid w:val="003925F9"/>
    <w:rsid w:val="003948C2"/>
    <w:rsid w:val="0039501F"/>
    <w:rsid w:val="00395883"/>
    <w:rsid w:val="00395BD4"/>
    <w:rsid w:val="00397471"/>
    <w:rsid w:val="00397D51"/>
    <w:rsid w:val="003A0755"/>
    <w:rsid w:val="003A1459"/>
    <w:rsid w:val="003A2137"/>
    <w:rsid w:val="003A2C03"/>
    <w:rsid w:val="003A5738"/>
    <w:rsid w:val="003A5E7B"/>
    <w:rsid w:val="003A60B4"/>
    <w:rsid w:val="003A6A74"/>
    <w:rsid w:val="003A6F08"/>
    <w:rsid w:val="003A720D"/>
    <w:rsid w:val="003A7708"/>
    <w:rsid w:val="003B3B7D"/>
    <w:rsid w:val="003B3F59"/>
    <w:rsid w:val="003B46A4"/>
    <w:rsid w:val="003B655B"/>
    <w:rsid w:val="003B7405"/>
    <w:rsid w:val="003B7924"/>
    <w:rsid w:val="003C0FE7"/>
    <w:rsid w:val="003C1049"/>
    <w:rsid w:val="003C10F8"/>
    <w:rsid w:val="003C1180"/>
    <w:rsid w:val="003C3449"/>
    <w:rsid w:val="003C4563"/>
    <w:rsid w:val="003C6E88"/>
    <w:rsid w:val="003D0065"/>
    <w:rsid w:val="003D2687"/>
    <w:rsid w:val="003D2924"/>
    <w:rsid w:val="003D3D3D"/>
    <w:rsid w:val="003D5082"/>
    <w:rsid w:val="003D514A"/>
    <w:rsid w:val="003D724B"/>
    <w:rsid w:val="003D7C76"/>
    <w:rsid w:val="003E00C9"/>
    <w:rsid w:val="003E0BFF"/>
    <w:rsid w:val="003E2836"/>
    <w:rsid w:val="003E36EC"/>
    <w:rsid w:val="003E470A"/>
    <w:rsid w:val="003E54D2"/>
    <w:rsid w:val="003F0A60"/>
    <w:rsid w:val="003F2717"/>
    <w:rsid w:val="003F31A4"/>
    <w:rsid w:val="003F3F2B"/>
    <w:rsid w:val="003F5FB7"/>
    <w:rsid w:val="003F644B"/>
    <w:rsid w:val="00401032"/>
    <w:rsid w:val="00402966"/>
    <w:rsid w:val="00403A0F"/>
    <w:rsid w:val="00403B04"/>
    <w:rsid w:val="00404026"/>
    <w:rsid w:val="0040474E"/>
    <w:rsid w:val="00406445"/>
    <w:rsid w:val="00407240"/>
    <w:rsid w:val="004100F0"/>
    <w:rsid w:val="00410D50"/>
    <w:rsid w:val="00410F3D"/>
    <w:rsid w:val="00411742"/>
    <w:rsid w:val="00413043"/>
    <w:rsid w:val="0041352A"/>
    <w:rsid w:val="004164B1"/>
    <w:rsid w:val="00417399"/>
    <w:rsid w:val="00417F9A"/>
    <w:rsid w:val="004213B2"/>
    <w:rsid w:val="0042180D"/>
    <w:rsid w:val="00421CC6"/>
    <w:rsid w:val="004226C9"/>
    <w:rsid w:val="00423598"/>
    <w:rsid w:val="00423E71"/>
    <w:rsid w:val="00423F2C"/>
    <w:rsid w:val="00424D0D"/>
    <w:rsid w:val="00425F91"/>
    <w:rsid w:val="00426A97"/>
    <w:rsid w:val="004304DE"/>
    <w:rsid w:val="00432A31"/>
    <w:rsid w:val="0043584A"/>
    <w:rsid w:val="004371A9"/>
    <w:rsid w:val="00441B36"/>
    <w:rsid w:val="0044200C"/>
    <w:rsid w:val="00442271"/>
    <w:rsid w:val="004427BB"/>
    <w:rsid w:val="00444AA5"/>
    <w:rsid w:val="00444DCE"/>
    <w:rsid w:val="00446648"/>
    <w:rsid w:val="00446757"/>
    <w:rsid w:val="00447316"/>
    <w:rsid w:val="00447443"/>
    <w:rsid w:val="00451A07"/>
    <w:rsid w:val="00451CDF"/>
    <w:rsid w:val="004524AF"/>
    <w:rsid w:val="00454526"/>
    <w:rsid w:val="004566F7"/>
    <w:rsid w:val="00460D2D"/>
    <w:rsid w:val="00460F04"/>
    <w:rsid w:val="00462F78"/>
    <w:rsid w:val="00463410"/>
    <w:rsid w:val="00463991"/>
    <w:rsid w:val="004658F7"/>
    <w:rsid w:val="0046592D"/>
    <w:rsid w:val="00465D83"/>
    <w:rsid w:val="00466879"/>
    <w:rsid w:val="00467076"/>
    <w:rsid w:val="004679D0"/>
    <w:rsid w:val="0047130C"/>
    <w:rsid w:val="00472E0C"/>
    <w:rsid w:val="00472EBB"/>
    <w:rsid w:val="00473CED"/>
    <w:rsid w:val="00477557"/>
    <w:rsid w:val="00477641"/>
    <w:rsid w:val="004801BD"/>
    <w:rsid w:val="004807DD"/>
    <w:rsid w:val="0048128D"/>
    <w:rsid w:val="00482231"/>
    <w:rsid w:val="00482C10"/>
    <w:rsid w:val="0048379B"/>
    <w:rsid w:val="00483D0B"/>
    <w:rsid w:val="00486D54"/>
    <w:rsid w:val="00486E88"/>
    <w:rsid w:val="00486FF2"/>
    <w:rsid w:val="00490D5A"/>
    <w:rsid w:val="00494488"/>
    <w:rsid w:val="00495FB9"/>
    <w:rsid w:val="004A00CB"/>
    <w:rsid w:val="004A09DE"/>
    <w:rsid w:val="004A2FD1"/>
    <w:rsid w:val="004A4AE9"/>
    <w:rsid w:val="004A6934"/>
    <w:rsid w:val="004B1840"/>
    <w:rsid w:val="004B2A49"/>
    <w:rsid w:val="004B31CE"/>
    <w:rsid w:val="004B3A50"/>
    <w:rsid w:val="004B3C3E"/>
    <w:rsid w:val="004B441D"/>
    <w:rsid w:val="004B459A"/>
    <w:rsid w:val="004B603D"/>
    <w:rsid w:val="004C054D"/>
    <w:rsid w:val="004C13DF"/>
    <w:rsid w:val="004C198B"/>
    <w:rsid w:val="004C3057"/>
    <w:rsid w:val="004C37E1"/>
    <w:rsid w:val="004C3E8E"/>
    <w:rsid w:val="004C41F3"/>
    <w:rsid w:val="004C4A85"/>
    <w:rsid w:val="004C58C2"/>
    <w:rsid w:val="004C6518"/>
    <w:rsid w:val="004D0710"/>
    <w:rsid w:val="004D145E"/>
    <w:rsid w:val="004D1D4F"/>
    <w:rsid w:val="004D2118"/>
    <w:rsid w:val="004D3D57"/>
    <w:rsid w:val="004D4699"/>
    <w:rsid w:val="004D4E80"/>
    <w:rsid w:val="004D58FA"/>
    <w:rsid w:val="004E0395"/>
    <w:rsid w:val="004E0EC1"/>
    <w:rsid w:val="004E2FAD"/>
    <w:rsid w:val="004E393E"/>
    <w:rsid w:val="004E5129"/>
    <w:rsid w:val="004E5A26"/>
    <w:rsid w:val="004E75A1"/>
    <w:rsid w:val="004E7B01"/>
    <w:rsid w:val="004F0A1B"/>
    <w:rsid w:val="004F0FB6"/>
    <w:rsid w:val="004F15F6"/>
    <w:rsid w:val="004F24B3"/>
    <w:rsid w:val="004F36BA"/>
    <w:rsid w:val="004F40BB"/>
    <w:rsid w:val="004F4864"/>
    <w:rsid w:val="004F48DB"/>
    <w:rsid w:val="004F52C2"/>
    <w:rsid w:val="004F52EA"/>
    <w:rsid w:val="004F553E"/>
    <w:rsid w:val="004F6475"/>
    <w:rsid w:val="004F749E"/>
    <w:rsid w:val="005016A9"/>
    <w:rsid w:val="00502105"/>
    <w:rsid w:val="00503239"/>
    <w:rsid w:val="0050341E"/>
    <w:rsid w:val="00505B15"/>
    <w:rsid w:val="0050629B"/>
    <w:rsid w:val="00510339"/>
    <w:rsid w:val="0051078F"/>
    <w:rsid w:val="00511BF0"/>
    <w:rsid w:val="00513E78"/>
    <w:rsid w:val="00514EF5"/>
    <w:rsid w:val="00517604"/>
    <w:rsid w:val="0051777E"/>
    <w:rsid w:val="00522CD0"/>
    <w:rsid w:val="0052307A"/>
    <w:rsid w:val="0052436D"/>
    <w:rsid w:val="00524596"/>
    <w:rsid w:val="0052501D"/>
    <w:rsid w:val="00525D92"/>
    <w:rsid w:val="00527799"/>
    <w:rsid w:val="00531B27"/>
    <w:rsid w:val="005324A7"/>
    <w:rsid w:val="00532F51"/>
    <w:rsid w:val="00533644"/>
    <w:rsid w:val="005337FA"/>
    <w:rsid w:val="0053430C"/>
    <w:rsid w:val="005356D0"/>
    <w:rsid w:val="00535C34"/>
    <w:rsid w:val="0053609F"/>
    <w:rsid w:val="00537C27"/>
    <w:rsid w:val="005405A4"/>
    <w:rsid w:val="00541C60"/>
    <w:rsid w:val="00543B4B"/>
    <w:rsid w:val="00543C9A"/>
    <w:rsid w:val="005441E8"/>
    <w:rsid w:val="00545D5A"/>
    <w:rsid w:val="0054603D"/>
    <w:rsid w:val="00546275"/>
    <w:rsid w:val="005465F1"/>
    <w:rsid w:val="0054669E"/>
    <w:rsid w:val="00547134"/>
    <w:rsid w:val="00551A67"/>
    <w:rsid w:val="00552C05"/>
    <w:rsid w:val="00552E12"/>
    <w:rsid w:val="005541B5"/>
    <w:rsid w:val="00555B6D"/>
    <w:rsid w:val="005572B6"/>
    <w:rsid w:val="00560A7A"/>
    <w:rsid w:val="0056108F"/>
    <w:rsid w:val="0056302C"/>
    <w:rsid w:val="00564423"/>
    <w:rsid w:val="00564782"/>
    <w:rsid w:val="00566335"/>
    <w:rsid w:val="00566967"/>
    <w:rsid w:val="005709BD"/>
    <w:rsid w:val="00570FF9"/>
    <w:rsid w:val="005748E4"/>
    <w:rsid w:val="0057674E"/>
    <w:rsid w:val="00576965"/>
    <w:rsid w:val="00581B88"/>
    <w:rsid w:val="0058338B"/>
    <w:rsid w:val="005834CA"/>
    <w:rsid w:val="00584797"/>
    <w:rsid w:val="00586F64"/>
    <w:rsid w:val="005913CE"/>
    <w:rsid w:val="00591BC2"/>
    <w:rsid w:val="00591F5C"/>
    <w:rsid w:val="005920E7"/>
    <w:rsid w:val="00593E69"/>
    <w:rsid w:val="0059411A"/>
    <w:rsid w:val="005942FE"/>
    <w:rsid w:val="0059530A"/>
    <w:rsid w:val="005954C0"/>
    <w:rsid w:val="00596710"/>
    <w:rsid w:val="00596E77"/>
    <w:rsid w:val="005A02A5"/>
    <w:rsid w:val="005A126E"/>
    <w:rsid w:val="005A152B"/>
    <w:rsid w:val="005A322C"/>
    <w:rsid w:val="005A581D"/>
    <w:rsid w:val="005A5DBB"/>
    <w:rsid w:val="005A6BAA"/>
    <w:rsid w:val="005B04E9"/>
    <w:rsid w:val="005B077B"/>
    <w:rsid w:val="005B19E9"/>
    <w:rsid w:val="005B3D22"/>
    <w:rsid w:val="005B4159"/>
    <w:rsid w:val="005B4AF9"/>
    <w:rsid w:val="005B5E56"/>
    <w:rsid w:val="005B6C3F"/>
    <w:rsid w:val="005B7394"/>
    <w:rsid w:val="005C0C9E"/>
    <w:rsid w:val="005C2313"/>
    <w:rsid w:val="005C38E2"/>
    <w:rsid w:val="005C530F"/>
    <w:rsid w:val="005C77A2"/>
    <w:rsid w:val="005C7E25"/>
    <w:rsid w:val="005D056D"/>
    <w:rsid w:val="005D0E23"/>
    <w:rsid w:val="005D1885"/>
    <w:rsid w:val="005D28D6"/>
    <w:rsid w:val="005D373F"/>
    <w:rsid w:val="005D4745"/>
    <w:rsid w:val="005D4981"/>
    <w:rsid w:val="005D4C95"/>
    <w:rsid w:val="005D4E08"/>
    <w:rsid w:val="005D51FE"/>
    <w:rsid w:val="005D5778"/>
    <w:rsid w:val="005D5AF2"/>
    <w:rsid w:val="005D63A0"/>
    <w:rsid w:val="005D64CF"/>
    <w:rsid w:val="005E0F0E"/>
    <w:rsid w:val="005E3076"/>
    <w:rsid w:val="005E3E6E"/>
    <w:rsid w:val="005E4429"/>
    <w:rsid w:val="005E4A4A"/>
    <w:rsid w:val="005E4B73"/>
    <w:rsid w:val="005E6E6B"/>
    <w:rsid w:val="005E7136"/>
    <w:rsid w:val="005E7843"/>
    <w:rsid w:val="005F0699"/>
    <w:rsid w:val="005F0D0A"/>
    <w:rsid w:val="005F14DD"/>
    <w:rsid w:val="005F17B2"/>
    <w:rsid w:val="005F2374"/>
    <w:rsid w:val="005F2848"/>
    <w:rsid w:val="005F2F01"/>
    <w:rsid w:val="005F5762"/>
    <w:rsid w:val="005F57D3"/>
    <w:rsid w:val="005F5840"/>
    <w:rsid w:val="005F6999"/>
    <w:rsid w:val="005F7CBB"/>
    <w:rsid w:val="005F7E40"/>
    <w:rsid w:val="00602C1F"/>
    <w:rsid w:val="00602EAE"/>
    <w:rsid w:val="0060458A"/>
    <w:rsid w:val="00606C61"/>
    <w:rsid w:val="0060763C"/>
    <w:rsid w:val="00607F5C"/>
    <w:rsid w:val="00610A26"/>
    <w:rsid w:val="006149AA"/>
    <w:rsid w:val="0061685B"/>
    <w:rsid w:val="00616F34"/>
    <w:rsid w:val="00621B37"/>
    <w:rsid w:val="006226BB"/>
    <w:rsid w:val="00622873"/>
    <w:rsid w:val="00623C1F"/>
    <w:rsid w:val="00624D7E"/>
    <w:rsid w:val="00625192"/>
    <w:rsid w:val="00625233"/>
    <w:rsid w:val="0062777F"/>
    <w:rsid w:val="00632C87"/>
    <w:rsid w:val="00633C2E"/>
    <w:rsid w:val="00634236"/>
    <w:rsid w:val="00635439"/>
    <w:rsid w:val="006356C2"/>
    <w:rsid w:val="006356CF"/>
    <w:rsid w:val="00636B76"/>
    <w:rsid w:val="006403BB"/>
    <w:rsid w:val="006414AD"/>
    <w:rsid w:val="006428CC"/>
    <w:rsid w:val="00643B85"/>
    <w:rsid w:val="00645216"/>
    <w:rsid w:val="00645393"/>
    <w:rsid w:val="00645703"/>
    <w:rsid w:val="0065034D"/>
    <w:rsid w:val="00650914"/>
    <w:rsid w:val="0065122A"/>
    <w:rsid w:val="00652943"/>
    <w:rsid w:val="00652D18"/>
    <w:rsid w:val="0065313B"/>
    <w:rsid w:val="006549AA"/>
    <w:rsid w:val="00654B6C"/>
    <w:rsid w:val="00654E35"/>
    <w:rsid w:val="006553CF"/>
    <w:rsid w:val="006555D0"/>
    <w:rsid w:val="00657502"/>
    <w:rsid w:val="0066086C"/>
    <w:rsid w:val="00662A8E"/>
    <w:rsid w:val="00662A91"/>
    <w:rsid w:val="00662BF5"/>
    <w:rsid w:val="006633C9"/>
    <w:rsid w:val="00663C9F"/>
    <w:rsid w:val="006640B1"/>
    <w:rsid w:val="00664915"/>
    <w:rsid w:val="00666DDE"/>
    <w:rsid w:val="00666E14"/>
    <w:rsid w:val="00667787"/>
    <w:rsid w:val="00670BB1"/>
    <w:rsid w:val="00670CFE"/>
    <w:rsid w:val="00671998"/>
    <w:rsid w:val="00672001"/>
    <w:rsid w:val="006726DB"/>
    <w:rsid w:val="00672D38"/>
    <w:rsid w:val="00672FBB"/>
    <w:rsid w:val="00673E45"/>
    <w:rsid w:val="00675450"/>
    <w:rsid w:val="0067728E"/>
    <w:rsid w:val="00677B03"/>
    <w:rsid w:val="006804BB"/>
    <w:rsid w:val="006827EF"/>
    <w:rsid w:val="006856BE"/>
    <w:rsid w:val="00687D97"/>
    <w:rsid w:val="006909E2"/>
    <w:rsid w:val="00690D73"/>
    <w:rsid w:val="0069291D"/>
    <w:rsid w:val="00692F1F"/>
    <w:rsid w:val="00694037"/>
    <w:rsid w:val="006947C5"/>
    <w:rsid w:val="00694FB4"/>
    <w:rsid w:val="00695A98"/>
    <w:rsid w:val="006976D8"/>
    <w:rsid w:val="006A071C"/>
    <w:rsid w:val="006A16E8"/>
    <w:rsid w:val="006A1A48"/>
    <w:rsid w:val="006A1C11"/>
    <w:rsid w:val="006A1EAF"/>
    <w:rsid w:val="006A2FAA"/>
    <w:rsid w:val="006A30E8"/>
    <w:rsid w:val="006A3956"/>
    <w:rsid w:val="006A4530"/>
    <w:rsid w:val="006A704D"/>
    <w:rsid w:val="006A7E54"/>
    <w:rsid w:val="006B1483"/>
    <w:rsid w:val="006B3085"/>
    <w:rsid w:val="006B3161"/>
    <w:rsid w:val="006B3284"/>
    <w:rsid w:val="006B43C0"/>
    <w:rsid w:val="006C0BE5"/>
    <w:rsid w:val="006C111E"/>
    <w:rsid w:val="006C128A"/>
    <w:rsid w:val="006C1565"/>
    <w:rsid w:val="006C20EA"/>
    <w:rsid w:val="006C3803"/>
    <w:rsid w:val="006C3F0A"/>
    <w:rsid w:val="006C4004"/>
    <w:rsid w:val="006C5358"/>
    <w:rsid w:val="006C6D9A"/>
    <w:rsid w:val="006C7DA7"/>
    <w:rsid w:val="006C7E22"/>
    <w:rsid w:val="006D1F8C"/>
    <w:rsid w:val="006D3CD7"/>
    <w:rsid w:val="006D4A6B"/>
    <w:rsid w:val="006D6F79"/>
    <w:rsid w:val="006D7927"/>
    <w:rsid w:val="006E1952"/>
    <w:rsid w:val="006E6E9C"/>
    <w:rsid w:val="006E7CD6"/>
    <w:rsid w:val="006F0721"/>
    <w:rsid w:val="006F113C"/>
    <w:rsid w:val="006F2A6B"/>
    <w:rsid w:val="006F4066"/>
    <w:rsid w:val="006F5AC8"/>
    <w:rsid w:val="006F6D54"/>
    <w:rsid w:val="006F7DC9"/>
    <w:rsid w:val="007021A7"/>
    <w:rsid w:val="0070341E"/>
    <w:rsid w:val="00703B26"/>
    <w:rsid w:val="00703B82"/>
    <w:rsid w:val="00704CF2"/>
    <w:rsid w:val="007063BC"/>
    <w:rsid w:val="0070659B"/>
    <w:rsid w:val="0071032B"/>
    <w:rsid w:val="00710DA4"/>
    <w:rsid w:val="007116DF"/>
    <w:rsid w:val="0071212D"/>
    <w:rsid w:val="00712BE6"/>
    <w:rsid w:val="007130A8"/>
    <w:rsid w:val="007131BC"/>
    <w:rsid w:val="007134F5"/>
    <w:rsid w:val="00713E6D"/>
    <w:rsid w:val="00714704"/>
    <w:rsid w:val="00720077"/>
    <w:rsid w:val="007205A5"/>
    <w:rsid w:val="00722612"/>
    <w:rsid w:val="00722DC4"/>
    <w:rsid w:val="00725BDE"/>
    <w:rsid w:val="007273BB"/>
    <w:rsid w:val="00727A22"/>
    <w:rsid w:val="00734133"/>
    <w:rsid w:val="007354BE"/>
    <w:rsid w:val="007359FF"/>
    <w:rsid w:val="00735B47"/>
    <w:rsid w:val="0074040C"/>
    <w:rsid w:val="00741271"/>
    <w:rsid w:val="007430F1"/>
    <w:rsid w:val="00743F68"/>
    <w:rsid w:val="00744079"/>
    <w:rsid w:val="00744263"/>
    <w:rsid w:val="0074484A"/>
    <w:rsid w:val="00753710"/>
    <w:rsid w:val="00753E27"/>
    <w:rsid w:val="00756910"/>
    <w:rsid w:val="00757694"/>
    <w:rsid w:val="00757898"/>
    <w:rsid w:val="00761637"/>
    <w:rsid w:val="00761ADA"/>
    <w:rsid w:val="00761ED0"/>
    <w:rsid w:val="00763950"/>
    <w:rsid w:val="0076438E"/>
    <w:rsid w:val="00764B95"/>
    <w:rsid w:val="00765EFE"/>
    <w:rsid w:val="007665ED"/>
    <w:rsid w:val="00766702"/>
    <w:rsid w:val="007669A9"/>
    <w:rsid w:val="00766C6C"/>
    <w:rsid w:val="0077417E"/>
    <w:rsid w:val="0077499D"/>
    <w:rsid w:val="00774D1C"/>
    <w:rsid w:val="00777B3A"/>
    <w:rsid w:val="00777B9C"/>
    <w:rsid w:val="00781C49"/>
    <w:rsid w:val="00782544"/>
    <w:rsid w:val="0078297B"/>
    <w:rsid w:val="00783AF2"/>
    <w:rsid w:val="007867C2"/>
    <w:rsid w:val="00786C7A"/>
    <w:rsid w:val="00790101"/>
    <w:rsid w:val="0079230E"/>
    <w:rsid w:val="007925F9"/>
    <w:rsid w:val="007973DF"/>
    <w:rsid w:val="00797BDB"/>
    <w:rsid w:val="00797DC0"/>
    <w:rsid w:val="007A0441"/>
    <w:rsid w:val="007A07D8"/>
    <w:rsid w:val="007A120E"/>
    <w:rsid w:val="007A1988"/>
    <w:rsid w:val="007A3C5B"/>
    <w:rsid w:val="007A5683"/>
    <w:rsid w:val="007A720E"/>
    <w:rsid w:val="007A78F5"/>
    <w:rsid w:val="007A7EFE"/>
    <w:rsid w:val="007B0B81"/>
    <w:rsid w:val="007B1719"/>
    <w:rsid w:val="007B3423"/>
    <w:rsid w:val="007B3CDB"/>
    <w:rsid w:val="007B5958"/>
    <w:rsid w:val="007C19CD"/>
    <w:rsid w:val="007C19D3"/>
    <w:rsid w:val="007C2E91"/>
    <w:rsid w:val="007C301E"/>
    <w:rsid w:val="007C6144"/>
    <w:rsid w:val="007C6948"/>
    <w:rsid w:val="007D09A1"/>
    <w:rsid w:val="007D0FA2"/>
    <w:rsid w:val="007D5C29"/>
    <w:rsid w:val="007D65FC"/>
    <w:rsid w:val="007D6CDC"/>
    <w:rsid w:val="007E1369"/>
    <w:rsid w:val="007E176E"/>
    <w:rsid w:val="007E207B"/>
    <w:rsid w:val="007E29DA"/>
    <w:rsid w:val="007E4630"/>
    <w:rsid w:val="007E6490"/>
    <w:rsid w:val="007E78A6"/>
    <w:rsid w:val="007F12F6"/>
    <w:rsid w:val="007F1FE2"/>
    <w:rsid w:val="007F434F"/>
    <w:rsid w:val="007F43CC"/>
    <w:rsid w:val="007F4A16"/>
    <w:rsid w:val="007F5B87"/>
    <w:rsid w:val="007F6AD0"/>
    <w:rsid w:val="007F6EB5"/>
    <w:rsid w:val="007F7222"/>
    <w:rsid w:val="0080355E"/>
    <w:rsid w:val="00804052"/>
    <w:rsid w:val="008065A9"/>
    <w:rsid w:val="00806E05"/>
    <w:rsid w:val="00810BBD"/>
    <w:rsid w:val="00813E70"/>
    <w:rsid w:val="00815FE6"/>
    <w:rsid w:val="00817B82"/>
    <w:rsid w:val="008233EC"/>
    <w:rsid w:val="0082409F"/>
    <w:rsid w:val="008244AD"/>
    <w:rsid w:val="00824B82"/>
    <w:rsid w:val="00826213"/>
    <w:rsid w:val="00826AD3"/>
    <w:rsid w:val="008279AE"/>
    <w:rsid w:val="00827A79"/>
    <w:rsid w:val="00827D39"/>
    <w:rsid w:val="00830F1F"/>
    <w:rsid w:val="0083293C"/>
    <w:rsid w:val="008347B4"/>
    <w:rsid w:val="00837123"/>
    <w:rsid w:val="00840344"/>
    <w:rsid w:val="00841BA5"/>
    <w:rsid w:val="008426E8"/>
    <w:rsid w:val="008439A2"/>
    <w:rsid w:val="00843C41"/>
    <w:rsid w:val="0084448A"/>
    <w:rsid w:val="00844675"/>
    <w:rsid w:val="00847DB3"/>
    <w:rsid w:val="008502F8"/>
    <w:rsid w:val="00851375"/>
    <w:rsid w:val="00852A91"/>
    <w:rsid w:val="00853104"/>
    <w:rsid w:val="00856131"/>
    <w:rsid w:val="00856CD7"/>
    <w:rsid w:val="008602FB"/>
    <w:rsid w:val="00861BC1"/>
    <w:rsid w:val="00862064"/>
    <w:rsid w:val="008620FB"/>
    <w:rsid w:val="008640C6"/>
    <w:rsid w:val="00864BB1"/>
    <w:rsid w:val="008652AA"/>
    <w:rsid w:val="0086580B"/>
    <w:rsid w:val="00866853"/>
    <w:rsid w:val="00871259"/>
    <w:rsid w:val="008723D6"/>
    <w:rsid w:val="0087538D"/>
    <w:rsid w:val="008777E7"/>
    <w:rsid w:val="008809A9"/>
    <w:rsid w:val="0088174A"/>
    <w:rsid w:val="008829AD"/>
    <w:rsid w:val="00884B7B"/>
    <w:rsid w:val="008863BF"/>
    <w:rsid w:val="00886CAE"/>
    <w:rsid w:val="00886FCF"/>
    <w:rsid w:val="00887967"/>
    <w:rsid w:val="00890025"/>
    <w:rsid w:val="008920F5"/>
    <w:rsid w:val="008932E7"/>
    <w:rsid w:val="008935A7"/>
    <w:rsid w:val="008A1070"/>
    <w:rsid w:val="008A1CAC"/>
    <w:rsid w:val="008A2AE4"/>
    <w:rsid w:val="008A2D1A"/>
    <w:rsid w:val="008B132E"/>
    <w:rsid w:val="008B2228"/>
    <w:rsid w:val="008B25DB"/>
    <w:rsid w:val="008B2AAA"/>
    <w:rsid w:val="008B3393"/>
    <w:rsid w:val="008B3CEC"/>
    <w:rsid w:val="008B40AD"/>
    <w:rsid w:val="008B7492"/>
    <w:rsid w:val="008B764A"/>
    <w:rsid w:val="008C00FD"/>
    <w:rsid w:val="008C0A64"/>
    <w:rsid w:val="008C112D"/>
    <w:rsid w:val="008C4F06"/>
    <w:rsid w:val="008D07BA"/>
    <w:rsid w:val="008D150A"/>
    <w:rsid w:val="008D194B"/>
    <w:rsid w:val="008D2BF8"/>
    <w:rsid w:val="008D3FFF"/>
    <w:rsid w:val="008D5ADF"/>
    <w:rsid w:val="008D712E"/>
    <w:rsid w:val="008D76DA"/>
    <w:rsid w:val="008E18A7"/>
    <w:rsid w:val="008E2B65"/>
    <w:rsid w:val="008E3C5A"/>
    <w:rsid w:val="008E4C85"/>
    <w:rsid w:val="008E4CAA"/>
    <w:rsid w:val="008E6593"/>
    <w:rsid w:val="008E6CD5"/>
    <w:rsid w:val="008F2CF7"/>
    <w:rsid w:val="008F3090"/>
    <w:rsid w:val="008F3F9D"/>
    <w:rsid w:val="008F506E"/>
    <w:rsid w:val="008F5BCE"/>
    <w:rsid w:val="008F5EB0"/>
    <w:rsid w:val="008F6E83"/>
    <w:rsid w:val="008F6E91"/>
    <w:rsid w:val="008F75F4"/>
    <w:rsid w:val="00901D5B"/>
    <w:rsid w:val="0090276E"/>
    <w:rsid w:val="00902A59"/>
    <w:rsid w:val="00902D80"/>
    <w:rsid w:val="00905203"/>
    <w:rsid w:val="00907257"/>
    <w:rsid w:val="0091027E"/>
    <w:rsid w:val="00915D49"/>
    <w:rsid w:val="00915F08"/>
    <w:rsid w:val="00917E3C"/>
    <w:rsid w:val="00917FE9"/>
    <w:rsid w:val="009222F4"/>
    <w:rsid w:val="0092306E"/>
    <w:rsid w:val="00923AC4"/>
    <w:rsid w:val="00923F7D"/>
    <w:rsid w:val="009240AD"/>
    <w:rsid w:val="009253C9"/>
    <w:rsid w:val="0092558B"/>
    <w:rsid w:val="00926E92"/>
    <w:rsid w:val="00931C54"/>
    <w:rsid w:val="00931F26"/>
    <w:rsid w:val="00932A57"/>
    <w:rsid w:val="00932BF3"/>
    <w:rsid w:val="00934F0E"/>
    <w:rsid w:val="00935706"/>
    <w:rsid w:val="009362CE"/>
    <w:rsid w:val="0093675D"/>
    <w:rsid w:val="0093684A"/>
    <w:rsid w:val="00936897"/>
    <w:rsid w:val="00936E61"/>
    <w:rsid w:val="009406B9"/>
    <w:rsid w:val="009421EE"/>
    <w:rsid w:val="009427C2"/>
    <w:rsid w:val="00942B7B"/>
    <w:rsid w:val="0094344A"/>
    <w:rsid w:val="009435EF"/>
    <w:rsid w:val="00944520"/>
    <w:rsid w:val="0094494E"/>
    <w:rsid w:val="009464A0"/>
    <w:rsid w:val="00950691"/>
    <w:rsid w:val="00951F15"/>
    <w:rsid w:val="009538B6"/>
    <w:rsid w:val="00953BA5"/>
    <w:rsid w:val="00953C35"/>
    <w:rsid w:val="00955681"/>
    <w:rsid w:val="0095580F"/>
    <w:rsid w:val="00957693"/>
    <w:rsid w:val="009607C6"/>
    <w:rsid w:val="00961D80"/>
    <w:rsid w:val="00964DA9"/>
    <w:rsid w:val="00965861"/>
    <w:rsid w:val="00965CB9"/>
    <w:rsid w:val="00965F4F"/>
    <w:rsid w:val="00966590"/>
    <w:rsid w:val="009711CD"/>
    <w:rsid w:val="0097215C"/>
    <w:rsid w:val="00972E0F"/>
    <w:rsid w:val="00973C01"/>
    <w:rsid w:val="00974ACB"/>
    <w:rsid w:val="0097533F"/>
    <w:rsid w:val="00975DC6"/>
    <w:rsid w:val="009767C9"/>
    <w:rsid w:val="00976A2F"/>
    <w:rsid w:val="00976B45"/>
    <w:rsid w:val="00976CAA"/>
    <w:rsid w:val="009776EC"/>
    <w:rsid w:val="00980A18"/>
    <w:rsid w:val="0098182A"/>
    <w:rsid w:val="00981E40"/>
    <w:rsid w:val="00981E74"/>
    <w:rsid w:val="009821F0"/>
    <w:rsid w:val="00983FCB"/>
    <w:rsid w:val="00986555"/>
    <w:rsid w:val="009943D8"/>
    <w:rsid w:val="00995EE5"/>
    <w:rsid w:val="00997CD2"/>
    <w:rsid w:val="009A0D34"/>
    <w:rsid w:val="009A43FF"/>
    <w:rsid w:val="009B04BF"/>
    <w:rsid w:val="009B101C"/>
    <w:rsid w:val="009B1344"/>
    <w:rsid w:val="009B3C45"/>
    <w:rsid w:val="009B3E75"/>
    <w:rsid w:val="009B4652"/>
    <w:rsid w:val="009B5603"/>
    <w:rsid w:val="009B6111"/>
    <w:rsid w:val="009B6861"/>
    <w:rsid w:val="009B6A71"/>
    <w:rsid w:val="009C05A4"/>
    <w:rsid w:val="009C170F"/>
    <w:rsid w:val="009C1D12"/>
    <w:rsid w:val="009C23D7"/>
    <w:rsid w:val="009C3589"/>
    <w:rsid w:val="009C5B6E"/>
    <w:rsid w:val="009C6517"/>
    <w:rsid w:val="009C6910"/>
    <w:rsid w:val="009C6C9B"/>
    <w:rsid w:val="009C72EA"/>
    <w:rsid w:val="009C7E09"/>
    <w:rsid w:val="009D042E"/>
    <w:rsid w:val="009D0A65"/>
    <w:rsid w:val="009D2303"/>
    <w:rsid w:val="009D3666"/>
    <w:rsid w:val="009D4F9B"/>
    <w:rsid w:val="009D5B87"/>
    <w:rsid w:val="009D64DC"/>
    <w:rsid w:val="009E019C"/>
    <w:rsid w:val="009E06CF"/>
    <w:rsid w:val="009E102D"/>
    <w:rsid w:val="009E4C77"/>
    <w:rsid w:val="009E52B4"/>
    <w:rsid w:val="009E5E89"/>
    <w:rsid w:val="009E6061"/>
    <w:rsid w:val="009E617C"/>
    <w:rsid w:val="009E70AF"/>
    <w:rsid w:val="009F11E6"/>
    <w:rsid w:val="009F329A"/>
    <w:rsid w:val="009F3351"/>
    <w:rsid w:val="009F4208"/>
    <w:rsid w:val="009F53B5"/>
    <w:rsid w:val="009F623F"/>
    <w:rsid w:val="009F6C2A"/>
    <w:rsid w:val="00A041C6"/>
    <w:rsid w:val="00A06AC7"/>
    <w:rsid w:val="00A06D02"/>
    <w:rsid w:val="00A071BF"/>
    <w:rsid w:val="00A0721A"/>
    <w:rsid w:val="00A1006B"/>
    <w:rsid w:val="00A1097A"/>
    <w:rsid w:val="00A11CDE"/>
    <w:rsid w:val="00A126EA"/>
    <w:rsid w:val="00A14ADF"/>
    <w:rsid w:val="00A169E0"/>
    <w:rsid w:val="00A169EC"/>
    <w:rsid w:val="00A172A1"/>
    <w:rsid w:val="00A17D71"/>
    <w:rsid w:val="00A203A0"/>
    <w:rsid w:val="00A22653"/>
    <w:rsid w:val="00A23754"/>
    <w:rsid w:val="00A23EAF"/>
    <w:rsid w:val="00A24571"/>
    <w:rsid w:val="00A2464F"/>
    <w:rsid w:val="00A24A0F"/>
    <w:rsid w:val="00A32273"/>
    <w:rsid w:val="00A32C4F"/>
    <w:rsid w:val="00A3470F"/>
    <w:rsid w:val="00A34B4D"/>
    <w:rsid w:val="00A37834"/>
    <w:rsid w:val="00A40BA5"/>
    <w:rsid w:val="00A41D82"/>
    <w:rsid w:val="00A42411"/>
    <w:rsid w:val="00A42D09"/>
    <w:rsid w:val="00A43B4F"/>
    <w:rsid w:val="00A45C6A"/>
    <w:rsid w:val="00A50A62"/>
    <w:rsid w:val="00A51094"/>
    <w:rsid w:val="00A512A2"/>
    <w:rsid w:val="00A51C02"/>
    <w:rsid w:val="00A52088"/>
    <w:rsid w:val="00A53C2D"/>
    <w:rsid w:val="00A544FC"/>
    <w:rsid w:val="00A601E3"/>
    <w:rsid w:val="00A61508"/>
    <w:rsid w:val="00A61BD1"/>
    <w:rsid w:val="00A62DC0"/>
    <w:rsid w:val="00A66725"/>
    <w:rsid w:val="00A66EFD"/>
    <w:rsid w:val="00A67131"/>
    <w:rsid w:val="00A6723D"/>
    <w:rsid w:val="00A673F4"/>
    <w:rsid w:val="00A7043B"/>
    <w:rsid w:val="00A71B96"/>
    <w:rsid w:val="00A72314"/>
    <w:rsid w:val="00A72B47"/>
    <w:rsid w:val="00A7795F"/>
    <w:rsid w:val="00A77A3D"/>
    <w:rsid w:val="00A80721"/>
    <w:rsid w:val="00A80910"/>
    <w:rsid w:val="00A80FCD"/>
    <w:rsid w:val="00A81447"/>
    <w:rsid w:val="00A82F7E"/>
    <w:rsid w:val="00A831B2"/>
    <w:rsid w:val="00A834B7"/>
    <w:rsid w:val="00A835F2"/>
    <w:rsid w:val="00A83C12"/>
    <w:rsid w:val="00A84B5D"/>
    <w:rsid w:val="00A84F25"/>
    <w:rsid w:val="00A85591"/>
    <w:rsid w:val="00A85B45"/>
    <w:rsid w:val="00A86D79"/>
    <w:rsid w:val="00A90E79"/>
    <w:rsid w:val="00A92A75"/>
    <w:rsid w:val="00A92F05"/>
    <w:rsid w:val="00A93EAC"/>
    <w:rsid w:val="00A961DE"/>
    <w:rsid w:val="00AA0B2B"/>
    <w:rsid w:val="00AA0E1A"/>
    <w:rsid w:val="00AA13B5"/>
    <w:rsid w:val="00AA4E20"/>
    <w:rsid w:val="00AB0097"/>
    <w:rsid w:val="00AB0448"/>
    <w:rsid w:val="00AB18D2"/>
    <w:rsid w:val="00AB1CC5"/>
    <w:rsid w:val="00AB1EB5"/>
    <w:rsid w:val="00AB3127"/>
    <w:rsid w:val="00AB69EC"/>
    <w:rsid w:val="00AC0C6C"/>
    <w:rsid w:val="00AC218E"/>
    <w:rsid w:val="00AC4790"/>
    <w:rsid w:val="00AC6167"/>
    <w:rsid w:val="00AD0F32"/>
    <w:rsid w:val="00AD16B0"/>
    <w:rsid w:val="00AD19DD"/>
    <w:rsid w:val="00AD42DF"/>
    <w:rsid w:val="00AD4BF3"/>
    <w:rsid w:val="00AD5973"/>
    <w:rsid w:val="00AD74F7"/>
    <w:rsid w:val="00AE14A6"/>
    <w:rsid w:val="00AE16E7"/>
    <w:rsid w:val="00AE331B"/>
    <w:rsid w:val="00AE48BF"/>
    <w:rsid w:val="00AE4C6F"/>
    <w:rsid w:val="00AE4E5B"/>
    <w:rsid w:val="00AE55C4"/>
    <w:rsid w:val="00AE5EA8"/>
    <w:rsid w:val="00AE65C3"/>
    <w:rsid w:val="00AE6610"/>
    <w:rsid w:val="00AF04B9"/>
    <w:rsid w:val="00AF1E55"/>
    <w:rsid w:val="00AF25F0"/>
    <w:rsid w:val="00AF42F1"/>
    <w:rsid w:val="00AF4C96"/>
    <w:rsid w:val="00AF5E95"/>
    <w:rsid w:val="00AF6587"/>
    <w:rsid w:val="00AF6750"/>
    <w:rsid w:val="00B0027C"/>
    <w:rsid w:val="00B00AFA"/>
    <w:rsid w:val="00B0278B"/>
    <w:rsid w:val="00B04700"/>
    <w:rsid w:val="00B0664A"/>
    <w:rsid w:val="00B11A5D"/>
    <w:rsid w:val="00B12A1C"/>
    <w:rsid w:val="00B13684"/>
    <w:rsid w:val="00B15208"/>
    <w:rsid w:val="00B16269"/>
    <w:rsid w:val="00B16BF9"/>
    <w:rsid w:val="00B16CF6"/>
    <w:rsid w:val="00B17C92"/>
    <w:rsid w:val="00B17FEC"/>
    <w:rsid w:val="00B21610"/>
    <w:rsid w:val="00B25420"/>
    <w:rsid w:val="00B30593"/>
    <w:rsid w:val="00B32813"/>
    <w:rsid w:val="00B329EC"/>
    <w:rsid w:val="00B32F69"/>
    <w:rsid w:val="00B33D11"/>
    <w:rsid w:val="00B33EE4"/>
    <w:rsid w:val="00B365B9"/>
    <w:rsid w:val="00B4250F"/>
    <w:rsid w:val="00B43FFF"/>
    <w:rsid w:val="00B4407C"/>
    <w:rsid w:val="00B44682"/>
    <w:rsid w:val="00B44C81"/>
    <w:rsid w:val="00B45A0C"/>
    <w:rsid w:val="00B460AE"/>
    <w:rsid w:val="00B4652B"/>
    <w:rsid w:val="00B46E15"/>
    <w:rsid w:val="00B46F43"/>
    <w:rsid w:val="00B47E48"/>
    <w:rsid w:val="00B53BED"/>
    <w:rsid w:val="00B54AB0"/>
    <w:rsid w:val="00B55495"/>
    <w:rsid w:val="00B564E5"/>
    <w:rsid w:val="00B56709"/>
    <w:rsid w:val="00B57222"/>
    <w:rsid w:val="00B57756"/>
    <w:rsid w:val="00B57F22"/>
    <w:rsid w:val="00B61287"/>
    <w:rsid w:val="00B62208"/>
    <w:rsid w:val="00B62675"/>
    <w:rsid w:val="00B659FC"/>
    <w:rsid w:val="00B66FDF"/>
    <w:rsid w:val="00B706DD"/>
    <w:rsid w:val="00B73C85"/>
    <w:rsid w:val="00B74620"/>
    <w:rsid w:val="00B74A0D"/>
    <w:rsid w:val="00B74CC8"/>
    <w:rsid w:val="00B75498"/>
    <w:rsid w:val="00B75AE2"/>
    <w:rsid w:val="00B76677"/>
    <w:rsid w:val="00B76BFB"/>
    <w:rsid w:val="00B77ED3"/>
    <w:rsid w:val="00B80F93"/>
    <w:rsid w:val="00B8157B"/>
    <w:rsid w:val="00B837DC"/>
    <w:rsid w:val="00B840DE"/>
    <w:rsid w:val="00B85168"/>
    <w:rsid w:val="00B858F4"/>
    <w:rsid w:val="00B85F7E"/>
    <w:rsid w:val="00B865CC"/>
    <w:rsid w:val="00B8778F"/>
    <w:rsid w:val="00B87940"/>
    <w:rsid w:val="00B904BD"/>
    <w:rsid w:val="00B91DE6"/>
    <w:rsid w:val="00B93562"/>
    <w:rsid w:val="00B936C6"/>
    <w:rsid w:val="00B955DD"/>
    <w:rsid w:val="00B9749D"/>
    <w:rsid w:val="00BA01F1"/>
    <w:rsid w:val="00BA1994"/>
    <w:rsid w:val="00BA1E88"/>
    <w:rsid w:val="00BA343C"/>
    <w:rsid w:val="00BA45E3"/>
    <w:rsid w:val="00BA6D18"/>
    <w:rsid w:val="00BA7A94"/>
    <w:rsid w:val="00BB18DC"/>
    <w:rsid w:val="00BB373D"/>
    <w:rsid w:val="00BB382E"/>
    <w:rsid w:val="00BB749F"/>
    <w:rsid w:val="00BB7E6E"/>
    <w:rsid w:val="00BC070B"/>
    <w:rsid w:val="00BC2ABC"/>
    <w:rsid w:val="00BC37E9"/>
    <w:rsid w:val="00BC3FDA"/>
    <w:rsid w:val="00BC42C9"/>
    <w:rsid w:val="00BC5DBD"/>
    <w:rsid w:val="00BC6802"/>
    <w:rsid w:val="00BC7D42"/>
    <w:rsid w:val="00BD0D40"/>
    <w:rsid w:val="00BD21DC"/>
    <w:rsid w:val="00BD556A"/>
    <w:rsid w:val="00BD5D11"/>
    <w:rsid w:val="00BD66A4"/>
    <w:rsid w:val="00BD746C"/>
    <w:rsid w:val="00BE0452"/>
    <w:rsid w:val="00BE057B"/>
    <w:rsid w:val="00BE0D15"/>
    <w:rsid w:val="00BE2084"/>
    <w:rsid w:val="00BE22DE"/>
    <w:rsid w:val="00BE231D"/>
    <w:rsid w:val="00BE4862"/>
    <w:rsid w:val="00BE5E84"/>
    <w:rsid w:val="00BE6740"/>
    <w:rsid w:val="00BF034F"/>
    <w:rsid w:val="00BF03D6"/>
    <w:rsid w:val="00BF133D"/>
    <w:rsid w:val="00BF1A1B"/>
    <w:rsid w:val="00BF29CF"/>
    <w:rsid w:val="00BF3459"/>
    <w:rsid w:val="00BF5C68"/>
    <w:rsid w:val="00BF5EF4"/>
    <w:rsid w:val="00BF6C2A"/>
    <w:rsid w:val="00BF6C99"/>
    <w:rsid w:val="00BF7C29"/>
    <w:rsid w:val="00C009D8"/>
    <w:rsid w:val="00C00FCE"/>
    <w:rsid w:val="00C02863"/>
    <w:rsid w:val="00C02C14"/>
    <w:rsid w:val="00C031CC"/>
    <w:rsid w:val="00C036A3"/>
    <w:rsid w:val="00C03B38"/>
    <w:rsid w:val="00C06640"/>
    <w:rsid w:val="00C1478D"/>
    <w:rsid w:val="00C159D4"/>
    <w:rsid w:val="00C15D7A"/>
    <w:rsid w:val="00C1733F"/>
    <w:rsid w:val="00C17605"/>
    <w:rsid w:val="00C203B3"/>
    <w:rsid w:val="00C21AA9"/>
    <w:rsid w:val="00C22F56"/>
    <w:rsid w:val="00C23432"/>
    <w:rsid w:val="00C24A96"/>
    <w:rsid w:val="00C24B6A"/>
    <w:rsid w:val="00C25069"/>
    <w:rsid w:val="00C26163"/>
    <w:rsid w:val="00C27575"/>
    <w:rsid w:val="00C30158"/>
    <w:rsid w:val="00C30ED7"/>
    <w:rsid w:val="00C323B8"/>
    <w:rsid w:val="00C32BCE"/>
    <w:rsid w:val="00C33563"/>
    <w:rsid w:val="00C34CAE"/>
    <w:rsid w:val="00C350A7"/>
    <w:rsid w:val="00C3637D"/>
    <w:rsid w:val="00C37469"/>
    <w:rsid w:val="00C4081C"/>
    <w:rsid w:val="00C41265"/>
    <w:rsid w:val="00C41E6A"/>
    <w:rsid w:val="00C432E3"/>
    <w:rsid w:val="00C44347"/>
    <w:rsid w:val="00C458E6"/>
    <w:rsid w:val="00C46770"/>
    <w:rsid w:val="00C51700"/>
    <w:rsid w:val="00C51ABA"/>
    <w:rsid w:val="00C5239D"/>
    <w:rsid w:val="00C52511"/>
    <w:rsid w:val="00C54104"/>
    <w:rsid w:val="00C602A0"/>
    <w:rsid w:val="00C60384"/>
    <w:rsid w:val="00C60D49"/>
    <w:rsid w:val="00C61632"/>
    <w:rsid w:val="00C64016"/>
    <w:rsid w:val="00C64599"/>
    <w:rsid w:val="00C6495B"/>
    <w:rsid w:val="00C65495"/>
    <w:rsid w:val="00C67555"/>
    <w:rsid w:val="00C7025D"/>
    <w:rsid w:val="00C713A8"/>
    <w:rsid w:val="00C72AA2"/>
    <w:rsid w:val="00C72EF1"/>
    <w:rsid w:val="00C7367B"/>
    <w:rsid w:val="00C75699"/>
    <w:rsid w:val="00C7610C"/>
    <w:rsid w:val="00C7709C"/>
    <w:rsid w:val="00C80AC8"/>
    <w:rsid w:val="00C80E4F"/>
    <w:rsid w:val="00C812ED"/>
    <w:rsid w:val="00C839F8"/>
    <w:rsid w:val="00C83A5C"/>
    <w:rsid w:val="00C84FA6"/>
    <w:rsid w:val="00C86439"/>
    <w:rsid w:val="00C87083"/>
    <w:rsid w:val="00C873B2"/>
    <w:rsid w:val="00C91861"/>
    <w:rsid w:val="00C92870"/>
    <w:rsid w:val="00C9438E"/>
    <w:rsid w:val="00C954FF"/>
    <w:rsid w:val="00C96C3E"/>
    <w:rsid w:val="00C96EE1"/>
    <w:rsid w:val="00CA0474"/>
    <w:rsid w:val="00CA0A87"/>
    <w:rsid w:val="00CA1BA2"/>
    <w:rsid w:val="00CA2AFB"/>
    <w:rsid w:val="00CA5912"/>
    <w:rsid w:val="00CA5A1D"/>
    <w:rsid w:val="00CA66FD"/>
    <w:rsid w:val="00CB1639"/>
    <w:rsid w:val="00CB1B72"/>
    <w:rsid w:val="00CB47BB"/>
    <w:rsid w:val="00CB4D9B"/>
    <w:rsid w:val="00CB529A"/>
    <w:rsid w:val="00CB5A7C"/>
    <w:rsid w:val="00CB5A9B"/>
    <w:rsid w:val="00CB607A"/>
    <w:rsid w:val="00CB6459"/>
    <w:rsid w:val="00CB6E4B"/>
    <w:rsid w:val="00CB74DF"/>
    <w:rsid w:val="00CC0958"/>
    <w:rsid w:val="00CC0BFB"/>
    <w:rsid w:val="00CC32DE"/>
    <w:rsid w:val="00CC4573"/>
    <w:rsid w:val="00CC4BED"/>
    <w:rsid w:val="00CC57F7"/>
    <w:rsid w:val="00CC5C7B"/>
    <w:rsid w:val="00CC6120"/>
    <w:rsid w:val="00CD0061"/>
    <w:rsid w:val="00CD00D3"/>
    <w:rsid w:val="00CD07FC"/>
    <w:rsid w:val="00CD2570"/>
    <w:rsid w:val="00CD387C"/>
    <w:rsid w:val="00CD4529"/>
    <w:rsid w:val="00CD4EBC"/>
    <w:rsid w:val="00CD55DF"/>
    <w:rsid w:val="00CD5DB9"/>
    <w:rsid w:val="00CD634D"/>
    <w:rsid w:val="00CD6482"/>
    <w:rsid w:val="00CD6D44"/>
    <w:rsid w:val="00CE180C"/>
    <w:rsid w:val="00CE1AF3"/>
    <w:rsid w:val="00CE2359"/>
    <w:rsid w:val="00CE7DBD"/>
    <w:rsid w:val="00CF1E39"/>
    <w:rsid w:val="00CF20B0"/>
    <w:rsid w:val="00CF361B"/>
    <w:rsid w:val="00CF3B8B"/>
    <w:rsid w:val="00CF457B"/>
    <w:rsid w:val="00CF50E1"/>
    <w:rsid w:val="00CF561F"/>
    <w:rsid w:val="00CF59F8"/>
    <w:rsid w:val="00CF7B25"/>
    <w:rsid w:val="00D003C6"/>
    <w:rsid w:val="00D00538"/>
    <w:rsid w:val="00D022B7"/>
    <w:rsid w:val="00D02729"/>
    <w:rsid w:val="00D02FCA"/>
    <w:rsid w:val="00D03153"/>
    <w:rsid w:val="00D032ED"/>
    <w:rsid w:val="00D03726"/>
    <w:rsid w:val="00D04204"/>
    <w:rsid w:val="00D04C30"/>
    <w:rsid w:val="00D052BF"/>
    <w:rsid w:val="00D064F6"/>
    <w:rsid w:val="00D06B70"/>
    <w:rsid w:val="00D105EB"/>
    <w:rsid w:val="00D10814"/>
    <w:rsid w:val="00D11301"/>
    <w:rsid w:val="00D11D48"/>
    <w:rsid w:val="00D13734"/>
    <w:rsid w:val="00D13746"/>
    <w:rsid w:val="00D140F3"/>
    <w:rsid w:val="00D15B5E"/>
    <w:rsid w:val="00D179B6"/>
    <w:rsid w:val="00D20169"/>
    <w:rsid w:val="00D20A9F"/>
    <w:rsid w:val="00D20F83"/>
    <w:rsid w:val="00D21E78"/>
    <w:rsid w:val="00D2213E"/>
    <w:rsid w:val="00D22622"/>
    <w:rsid w:val="00D23C4A"/>
    <w:rsid w:val="00D261FD"/>
    <w:rsid w:val="00D263BF"/>
    <w:rsid w:val="00D266FF"/>
    <w:rsid w:val="00D26D34"/>
    <w:rsid w:val="00D2710B"/>
    <w:rsid w:val="00D313A2"/>
    <w:rsid w:val="00D31594"/>
    <w:rsid w:val="00D317CE"/>
    <w:rsid w:val="00D34FA2"/>
    <w:rsid w:val="00D35DCA"/>
    <w:rsid w:val="00D36B12"/>
    <w:rsid w:val="00D37398"/>
    <w:rsid w:val="00D40642"/>
    <w:rsid w:val="00D441BB"/>
    <w:rsid w:val="00D443BA"/>
    <w:rsid w:val="00D461F8"/>
    <w:rsid w:val="00D5030D"/>
    <w:rsid w:val="00D51749"/>
    <w:rsid w:val="00D53AB8"/>
    <w:rsid w:val="00D54979"/>
    <w:rsid w:val="00D54FC1"/>
    <w:rsid w:val="00D55E4A"/>
    <w:rsid w:val="00D60725"/>
    <w:rsid w:val="00D609EE"/>
    <w:rsid w:val="00D62331"/>
    <w:rsid w:val="00D63539"/>
    <w:rsid w:val="00D64C7E"/>
    <w:rsid w:val="00D65A36"/>
    <w:rsid w:val="00D65E4B"/>
    <w:rsid w:val="00D66BB7"/>
    <w:rsid w:val="00D6761F"/>
    <w:rsid w:val="00D71235"/>
    <w:rsid w:val="00D71396"/>
    <w:rsid w:val="00D71774"/>
    <w:rsid w:val="00D71A3F"/>
    <w:rsid w:val="00D73B2B"/>
    <w:rsid w:val="00D73CAF"/>
    <w:rsid w:val="00D75C11"/>
    <w:rsid w:val="00D76CBA"/>
    <w:rsid w:val="00D77A99"/>
    <w:rsid w:val="00D80C3B"/>
    <w:rsid w:val="00D814B3"/>
    <w:rsid w:val="00D815AE"/>
    <w:rsid w:val="00D81BAC"/>
    <w:rsid w:val="00D81E85"/>
    <w:rsid w:val="00D82A1B"/>
    <w:rsid w:val="00D84A59"/>
    <w:rsid w:val="00D85C6A"/>
    <w:rsid w:val="00D86680"/>
    <w:rsid w:val="00D905AC"/>
    <w:rsid w:val="00D90D04"/>
    <w:rsid w:val="00D94C5E"/>
    <w:rsid w:val="00D960FA"/>
    <w:rsid w:val="00D96868"/>
    <w:rsid w:val="00DA3103"/>
    <w:rsid w:val="00DA39AF"/>
    <w:rsid w:val="00DA453A"/>
    <w:rsid w:val="00DA5651"/>
    <w:rsid w:val="00DA5E98"/>
    <w:rsid w:val="00DB1CA8"/>
    <w:rsid w:val="00DB298B"/>
    <w:rsid w:val="00DB2D59"/>
    <w:rsid w:val="00DB31C8"/>
    <w:rsid w:val="00DB4B9A"/>
    <w:rsid w:val="00DB4FC4"/>
    <w:rsid w:val="00DB50C9"/>
    <w:rsid w:val="00DB5DDD"/>
    <w:rsid w:val="00DB62C8"/>
    <w:rsid w:val="00DB6616"/>
    <w:rsid w:val="00DB7043"/>
    <w:rsid w:val="00DC0A88"/>
    <w:rsid w:val="00DC3DD4"/>
    <w:rsid w:val="00DC4C7E"/>
    <w:rsid w:val="00DC673D"/>
    <w:rsid w:val="00DD43FC"/>
    <w:rsid w:val="00DD5968"/>
    <w:rsid w:val="00DD7C26"/>
    <w:rsid w:val="00DE00F4"/>
    <w:rsid w:val="00DE0629"/>
    <w:rsid w:val="00DE1B69"/>
    <w:rsid w:val="00DE2D7D"/>
    <w:rsid w:val="00DE52FD"/>
    <w:rsid w:val="00DE5F63"/>
    <w:rsid w:val="00DE76E0"/>
    <w:rsid w:val="00DE7CF9"/>
    <w:rsid w:val="00DF0026"/>
    <w:rsid w:val="00DF03D1"/>
    <w:rsid w:val="00DF0F03"/>
    <w:rsid w:val="00DF11C2"/>
    <w:rsid w:val="00DF16D6"/>
    <w:rsid w:val="00DF353B"/>
    <w:rsid w:val="00DF36E2"/>
    <w:rsid w:val="00DF37B5"/>
    <w:rsid w:val="00DF37BA"/>
    <w:rsid w:val="00DF3C34"/>
    <w:rsid w:val="00DF50BF"/>
    <w:rsid w:val="00DF534F"/>
    <w:rsid w:val="00DF6CAD"/>
    <w:rsid w:val="00DF7B0E"/>
    <w:rsid w:val="00E030DE"/>
    <w:rsid w:val="00E0358D"/>
    <w:rsid w:val="00E04B07"/>
    <w:rsid w:val="00E05132"/>
    <w:rsid w:val="00E05491"/>
    <w:rsid w:val="00E05940"/>
    <w:rsid w:val="00E10015"/>
    <w:rsid w:val="00E1013E"/>
    <w:rsid w:val="00E11AD9"/>
    <w:rsid w:val="00E12D0A"/>
    <w:rsid w:val="00E13343"/>
    <w:rsid w:val="00E13981"/>
    <w:rsid w:val="00E14304"/>
    <w:rsid w:val="00E1431C"/>
    <w:rsid w:val="00E14EB5"/>
    <w:rsid w:val="00E1652E"/>
    <w:rsid w:val="00E176CC"/>
    <w:rsid w:val="00E17AB6"/>
    <w:rsid w:val="00E20096"/>
    <w:rsid w:val="00E2057B"/>
    <w:rsid w:val="00E22E8F"/>
    <w:rsid w:val="00E245CB"/>
    <w:rsid w:val="00E24C64"/>
    <w:rsid w:val="00E254AB"/>
    <w:rsid w:val="00E26FA1"/>
    <w:rsid w:val="00E302AD"/>
    <w:rsid w:val="00E306B5"/>
    <w:rsid w:val="00E30BB1"/>
    <w:rsid w:val="00E35A10"/>
    <w:rsid w:val="00E36609"/>
    <w:rsid w:val="00E36B0F"/>
    <w:rsid w:val="00E36F5F"/>
    <w:rsid w:val="00E374AD"/>
    <w:rsid w:val="00E405EB"/>
    <w:rsid w:val="00E4419A"/>
    <w:rsid w:val="00E44244"/>
    <w:rsid w:val="00E4572A"/>
    <w:rsid w:val="00E46E9B"/>
    <w:rsid w:val="00E46FF1"/>
    <w:rsid w:val="00E47284"/>
    <w:rsid w:val="00E52184"/>
    <w:rsid w:val="00E529BE"/>
    <w:rsid w:val="00E56029"/>
    <w:rsid w:val="00E563BC"/>
    <w:rsid w:val="00E56CB4"/>
    <w:rsid w:val="00E57AD6"/>
    <w:rsid w:val="00E57ED6"/>
    <w:rsid w:val="00E60AB9"/>
    <w:rsid w:val="00E630D0"/>
    <w:rsid w:val="00E64908"/>
    <w:rsid w:val="00E64AFF"/>
    <w:rsid w:val="00E65C4C"/>
    <w:rsid w:val="00E65E37"/>
    <w:rsid w:val="00E66B95"/>
    <w:rsid w:val="00E66E84"/>
    <w:rsid w:val="00E70367"/>
    <w:rsid w:val="00E72575"/>
    <w:rsid w:val="00E732D7"/>
    <w:rsid w:val="00E73AF1"/>
    <w:rsid w:val="00E762A5"/>
    <w:rsid w:val="00E773B7"/>
    <w:rsid w:val="00E77DD3"/>
    <w:rsid w:val="00E822D6"/>
    <w:rsid w:val="00E82473"/>
    <w:rsid w:val="00E830FA"/>
    <w:rsid w:val="00E837A0"/>
    <w:rsid w:val="00E83FC9"/>
    <w:rsid w:val="00E8484E"/>
    <w:rsid w:val="00E85513"/>
    <w:rsid w:val="00E85B94"/>
    <w:rsid w:val="00E861E1"/>
    <w:rsid w:val="00E900C6"/>
    <w:rsid w:val="00E90C39"/>
    <w:rsid w:val="00E90EB1"/>
    <w:rsid w:val="00E91081"/>
    <w:rsid w:val="00E92866"/>
    <w:rsid w:val="00E943F4"/>
    <w:rsid w:val="00E95F32"/>
    <w:rsid w:val="00E9738B"/>
    <w:rsid w:val="00EA07B1"/>
    <w:rsid w:val="00EA08A4"/>
    <w:rsid w:val="00EA1580"/>
    <w:rsid w:val="00EA452C"/>
    <w:rsid w:val="00EA55FE"/>
    <w:rsid w:val="00EA578C"/>
    <w:rsid w:val="00EA5C40"/>
    <w:rsid w:val="00EA6B0C"/>
    <w:rsid w:val="00EA77B6"/>
    <w:rsid w:val="00EB00E3"/>
    <w:rsid w:val="00EB1760"/>
    <w:rsid w:val="00EB5384"/>
    <w:rsid w:val="00EB6C7F"/>
    <w:rsid w:val="00EB7B1E"/>
    <w:rsid w:val="00EC0100"/>
    <w:rsid w:val="00EC0E96"/>
    <w:rsid w:val="00EC1E17"/>
    <w:rsid w:val="00EC2BB4"/>
    <w:rsid w:val="00EC2C18"/>
    <w:rsid w:val="00EC33FD"/>
    <w:rsid w:val="00EC3C6C"/>
    <w:rsid w:val="00EC4A33"/>
    <w:rsid w:val="00EC5246"/>
    <w:rsid w:val="00ED038D"/>
    <w:rsid w:val="00ED0DED"/>
    <w:rsid w:val="00ED4839"/>
    <w:rsid w:val="00ED5F51"/>
    <w:rsid w:val="00ED6022"/>
    <w:rsid w:val="00ED7572"/>
    <w:rsid w:val="00EE09B2"/>
    <w:rsid w:val="00EE0EBA"/>
    <w:rsid w:val="00EE23AB"/>
    <w:rsid w:val="00EE259F"/>
    <w:rsid w:val="00EE280B"/>
    <w:rsid w:val="00EE2A1D"/>
    <w:rsid w:val="00EE490E"/>
    <w:rsid w:val="00EE4B74"/>
    <w:rsid w:val="00EE7D49"/>
    <w:rsid w:val="00EE7E26"/>
    <w:rsid w:val="00EE7E96"/>
    <w:rsid w:val="00EF2790"/>
    <w:rsid w:val="00EF3E92"/>
    <w:rsid w:val="00F022E6"/>
    <w:rsid w:val="00F02818"/>
    <w:rsid w:val="00F03D6E"/>
    <w:rsid w:val="00F04504"/>
    <w:rsid w:val="00F05E48"/>
    <w:rsid w:val="00F06B94"/>
    <w:rsid w:val="00F07F99"/>
    <w:rsid w:val="00F107AD"/>
    <w:rsid w:val="00F11BE3"/>
    <w:rsid w:val="00F11EB8"/>
    <w:rsid w:val="00F12FF3"/>
    <w:rsid w:val="00F134F4"/>
    <w:rsid w:val="00F1389B"/>
    <w:rsid w:val="00F13B40"/>
    <w:rsid w:val="00F144BB"/>
    <w:rsid w:val="00F15865"/>
    <w:rsid w:val="00F15F73"/>
    <w:rsid w:val="00F16265"/>
    <w:rsid w:val="00F175E9"/>
    <w:rsid w:val="00F17B3A"/>
    <w:rsid w:val="00F2008C"/>
    <w:rsid w:val="00F22F9B"/>
    <w:rsid w:val="00F23D4C"/>
    <w:rsid w:val="00F23E99"/>
    <w:rsid w:val="00F26338"/>
    <w:rsid w:val="00F26841"/>
    <w:rsid w:val="00F2747D"/>
    <w:rsid w:val="00F27F2D"/>
    <w:rsid w:val="00F31517"/>
    <w:rsid w:val="00F31B26"/>
    <w:rsid w:val="00F32FF4"/>
    <w:rsid w:val="00F34C50"/>
    <w:rsid w:val="00F3642B"/>
    <w:rsid w:val="00F3739E"/>
    <w:rsid w:val="00F37704"/>
    <w:rsid w:val="00F40EF2"/>
    <w:rsid w:val="00F415AB"/>
    <w:rsid w:val="00F419EC"/>
    <w:rsid w:val="00F421A9"/>
    <w:rsid w:val="00F4334B"/>
    <w:rsid w:val="00F451BB"/>
    <w:rsid w:val="00F453A3"/>
    <w:rsid w:val="00F47488"/>
    <w:rsid w:val="00F502F5"/>
    <w:rsid w:val="00F52117"/>
    <w:rsid w:val="00F52234"/>
    <w:rsid w:val="00F533E0"/>
    <w:rsid w:val="00F53F02"/>
    <w:rsid w:val="00F54DDD"/>
    <w:rsid w:val="00F54F86"/>
    <w:rsid w:val="00F56D90"/>
    <w:rsid w:val="00F6266A"/>
    <w:rsid w:val="00F62E6D"/>
    <w:rsid w:val="00F63D04"/>
    <w:rsid w:val="00F64F4D"/>
    <w:rsid w:val="00F65084"/>
    <w:rsid w:val="00F65496"/>
    <w:rsid w:val="00F65E39"/>
    <w:rsid w:val="00F70F3B"/>
    <w:rsid w:val="00F71125"/>
    <w:rsid w:val="00F713B0"/>
    <w:rsid w:val="00F71593"/>
    <w:rsid w:val="00F71A30"/>
    <w:rsid w:val="00F71D9C"/>
    <w:rsid w:val="00F73C0F"/>
    <w:rsid w:val="00F74067"/>
    <w:rsid w:val="00F7480A"/>
    <w:rsid w:val="00F755C6"/>
    <w:rsid w:val="00F76F14"/>
    <w:rsid w:val="00F773DC"/>
    <w:rsid w:val="00F81887"/>
    <w:rsid w:val="00F81CD1"/>
    <w:rsid w:val="00F82A47"/>
    <w:rsid w:val="00F82CE6"/>
    <w:rsid w:val="00F84276"/>
    <w:rsid w:val="00F852A3"/>
    <w:rsid w:val="00F863F8"/>
    <w:rsid w:val="00F8707E"/>
    <w:rsid w:val="00F873C8"/>
    <w:rsid w:val="00F8772C"/>
    <w:rsid w:val="00F905D8"/>
    <w:rsid w:val="00F90662"/>
    <w:rsid w:val="00F953DB"/>
    <w:rsid w:val="00F9664F"/>
    <w:rsid w:val="00F97080"/>
    <w:rsid w:val="00F97CE5"/>
    <w:rsid w:val="00FA092D"/>
    <w:rsid w:val="00FA1A1E"/>
    <w:rsid w:val="00FA29C5"/>
    <w:rsid w:val="00FA317B"/>
    <w:rsid w:val="00FA472A"/>
    <w:rsid w:val="00FA5BE4"/>
    <w:rsid w:val="00FA6F82"/>
    <w:rsid w:val="00FA7ECF"/>
    <w:rsid w:val="00FB29BE"/>
    <w:rsid w:val="00FB3064"/>
    <w:rsid w:val="00FB324F"/>
    <w:rsid w:val="00FB431F"/>
    <w:rsid w:val="00FB5FEE"/>
    <w:rsid w:val="00FB63CF"/>
    <w:rsid w:val="00FB6A34"/>
    <w:rsid w:val="00FC1ABA"/>
    <w:rsid w:val="00FC24E7"/>
    <w:rsid w:val="00FC37F5"/>
    <w:rsid w:val="00FC45CD"/>
    <w:rsid w:val="00FC5843"/>
    <w:rsid w:val="00FC58C3"/>
    <w:rsid w:val="00FC64C5"/>
    <w:rsid w:val="00FC7693"/>
    <w:rsid w:val="00FD01EC"/>
    <w:rsid w:val="00FD39C2"/>
    <w:rsid w:val="00FD4C7E"/>
    <w:rsid w:val="00FD5C3C"/>
    <w:rsid w:val="00FE08BB"/>
    <w:rsid w:val="00FE0DE6"/>
    <w:rsid w:val="00FE450F"/>
    <w:rsid w:val="00FE527A"/>
    <w:rsid w:val="00FE57FC"/>
    <w:rsid w:val="00FE698D"/>
    <w:rsid w:val="00FF0065"/>
    <w:rsid w:val="00FF0BCC"/>
    <w:rsid w:val="00FF130B"/>
    <w:rsid w:val="00FF1319"/>
    <w:rsid w:val="00FF25A2"/>
    <w:rsid w:val="00FF2955"/>
    <w:rsid w:val="00FF3861"/>
    <w:rsid w:val="00FF3B0F"/>
    <w:rsid w:val="00FF3B30"/>
    <w:rsid w:val="00FF3EC6"/>
    <w:rsid w:val="00FF4146"/>
    <w:rsid w:val="00FF4BFF"/>
    <w:rsid w:val="00FF4FAF"/>
    <w:rsid w:val="00FF6985"/>
    <w:rsid w:val="00FF7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8F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01E"/>
    <w:pPr>
      <w:keepNext/>
      <w:spacing w:after="0" w:line="240" w:lineRule="auto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B32F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EB7B1E"/>
    <w:pPr>
      <w:keepNext/>
      <w:spacing w:after="0" w:line="240" w:lineRule="auto"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EB7B1E"/>
    <w:pPr>
      <w:keepNext/>
      <w:spacing w:after="0" w:line="240" w:lineRule="auto"/>
      <w:jc w:val="both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EB7B1E"/>
    <w:pPr>
      <w:keepNext/>
      <w:spacing w:after="0" w:line="240" w:lineRule="auto"/>
      <w:jc w:val="center"/>
      <w:outlineLvl w:val="5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EB7B1E"/>
    <w:pPr>
      <w:keepNext/>
      <w:spacing w:after="0" w:line="240" w:lineRule="auto"/>
      <w:jc w:val="center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301E"/>
    <w:rPr>
      <w:rFonts w:ascii="Times New Roman" w:hAnsi="Times New Roman" w:cs="Times New Roman"/>
      <w:b/>
      <w:sz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74C12"/>
    <w:rPr>
      <w:rFonts w:ascii="Cambria" w:hAnsi="Cambria" w:cs="Times New Roman"/>
      <w:b/>
      <w:i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B1CC5"/>
    <w:rPr>
      <w:rFonts w:ascii="Calibri" w:hAnsi="Calibri" w:cs="Times New Roman"/>
      <w:b/>
      <w:sz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B1CC5"/>
    <w:rPr>
      <w:rFonts w:ascii="Calibri" w:hAnsi="Calibri" w:cs="Times New Roman"/>
      <w:b/>
      <w:i/>
      <w:sz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B1CC5"/>
    <w:rPr>
      <w:rFonts w:ascii="Calibri" w:hAnsi="Calibri" w:cs="Times New Roman"/>
      <w:b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B1CC5"/>
    <w:rPr>
      <w:rFonts w:ascii="Calibri" w:hAnsi="Calibri" w:cs="Times New Roman"/>
      <w:i/>
      <w:sz w:val="24"/>
      <w:lang w:eastAsia="en-US"/>
    </w:rPr>
  </w:style>
  <w:style w:type="paragraph" w:customStyle="1" w:styleId="ConsPlusNormal">
    <w:name w:val="ConsPlusNorma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2400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ListParagraph">
    <w:name w:val="List Paragraph"/>
    <w:basedOn w:val="Normal"/>
    <w:uiPriority w:val="99"/>
    <w:qFormat/>
    <w:rsid w:val="002400A3"/>
    <w:pPr>
      <w:ind w:left="720"/>
      <w:contextualSpacing/>
    </w:pPr>
  </w:style>
  <w:style w:type="table" w:styleId="TableGrid">
    <w:name w:val="Table Grid"/>
    <w:basedOn w:val="TableNormal"/>
    <w:uiPriority w:val="99"/>
    <w:rsid w:val="002400A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04052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052"/>
    <w:rPr>
      <w:rFonts w:ascii="Tahoma" w:hAnsi="Tahoma" w:cs="Times New Roman"/>
      <w:sz w:val="16"/>
    </w:rPr>
  </w:style>
  <w:style w:type="paragraph" w:styleId="NoSpacing">
    <w:name w:val="No Spacing"/>
    <w:uiPriority w:val="99"/>
    <w:qFormat/>
    <w:rsid w:val="0054603D"/>
    <w:rPr>
      <w:lang w:eastAsia="en-US"/>
    </w:rPr>
  </w:style>
  <w:style w:type="paragraph" w:customStyle="1" w:styleId="2">
    <w:name w:val="Знак Знак2 Знак Знак Знак Знак Знак Знак Знак Знак Знак Знак"/>
    <w:basedOn w:val="Normal"/>
    <w:uiPriority w:val="99"/>
    <w:rsid w:val="006A2FA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4">
    <w:name w:val="Знак Знак2 Знак Знак Знак Знак Знак Знак Знак Знак Знак Знак4"/>
    <w:basedOn w:val="Normal"/>
    <w:uiPriority w:val="99"/>
    <w:rsid w:val="00FF698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3">
    <w:name w:val="Знак Знак2 Знак Знак Знак Знак Знак Знак Знак Знак Знак Знак3"/>
    <w:basedOn w:val="Normal"/>
    <w:uiPriority w:val="99"/>
    <w:rsid w:val="008B40A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">
    <w:name w:val="Знак Знак2 Знак Знак Знак Знак Знак Знак Знак Знак Знак Знак2"/>
    <w:basedOn w:val="Normal"/>
    <w:uiPriority w:val="99"/>
    <w:rsid w:val="00AA13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normal0">
    <w:name w:val="consplusnormal"/>
    <w:basedOn w:val="Normal"/>
    <w:uiPriority w:val="99"/>
    <w:rsid w:val="005D5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D0E2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A45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1C417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417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417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4177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166F65"/>
    <w:rPr>
      <w:rFonts w:cs="Times New Roman"/>
      <w:color w:val="800080"/>
      <w:u w:val="single"/>
    </w:rPr>
  </w:style>
  <w:style w:type="paragraph" w:customStyle="1" w:styleId="21">
    <w:name w:val="Знак Знак2 Знак Знак Знак Знак Знак Знак Знак Знак Знак Знак1"/>
    <w:basedOn w:val="Normal"/>
    <w:uiPriority w:val="99"/>
    <w:rsid w:val="00EC01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45">
    <w:name w:val="Font Style45"/>
    <w:uiPriority w:val="99"/>
    <w:rsid w:val="00036D99"/>
    <w:rPr>
      <w:rFonts w:ascii="Times New Roman" w:hAnsi="Times New Roman"/>
      <w:sz w:val="22"/>
    </w:rPr>
  </w:style>
  <w:style w:type="paragraph" w:customStyle="1" w:styleId="1">
    <w:name w:val="Абзац списка1"/>
    <w:basedOn w:val="Normal"/>
    <w:link w:val="ListParagraphChar"/>
    <w:uiPriority w:val="99"/>
    <w:rsid w:val="00036D9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ListParagraphChar">
    <w:name w:val="List Paragraph Char"/>
    <w:link w:val="1"/>
    <w:uiPriority w:val="99"/>
    <w:locked/>
    <w:rsid w:val="00036D99"/>
    <w:rPr>
      <w:rFonts w:ascii="Calibri" w:hAnsi="Calibri"/>
      <w:b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74C12"/>
    <w:rPr>
      <w:rFonts w:cs="Times New Roman"/>
      <w:lang w:eastAsia="en-US"/>
    </w:rPr>
  </w:style>
  <w:style w:type="paragraph" w:styleId="BodyText2">
    <w:name w:val="Body Text 2"/>
    <w:basedOn w:val="Normal"/>
    <w:link w:val="BodyText2Char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74C12"/>
    <w:rPr>
      <w:rFonts w:cs="Times New Roman"/>
      <w:lang w:eastAsia="en-US"/>
    </w:rPr>
  </w:style>
  <w:style w:type="paragraph" w:customStyle="1" w:styleId="20">
    <w:name w:val="Абзац списка2"/>
    <w:basedOn w:val="Normal"/>
    <w:link w:val="a"/>
    <w:uiPriority w:val="99"/>
    <w:rsid w:val="009253C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a">
    <w:name w:val="Абзац списка Знак"/>
    <w:link w:val="20"/>
    <w:uiPriority w:val="99"/>
    <w:locked/>
    <w:rsid w:val="009253C9"/>
    <w:rPr>
      <w:rFonts w:ascii="Calibri" w:hAnsi="Calibri"/>
      <w:b/>
    </w:rPr>
  </w:style>
  <w:style w:type="paragraph" w:styleId="BodyTextIndent">
    <w:name w:val="Body Text Indent"/>
    <w:basedOn w:val="Normal"/>
    <w:link w:val="BodyTextIndentChar"/>
    <w:uiPriority w:val="99"/>
    <w:rsid w:val="00F65E3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4334B"/>
    <w:rPr>
      <w:rFonts w:ascii="Calibri" w:hAnsi="Calibri" w:cs="Times New Roman"/>
      <w:sz w:val="22"/>
      <w:lang w:val="ru-RU" w:eastAsia="en-US"/>
    </w:rPr>
  </w:style>
  <w:style w:type="paragraph" w:styleId="BodyTextIndent2">
    <w:name w:val="Body Text Indent 2"/>
    <w:basedOn w:val="Normal"/>
    <w:link w:val="BodyTextIndent2Char"/>
    <w:uiPriority w:val="99"/>
    <w:rsid w:val="00F65E39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74C12"/>
    <w:rPr>
      <w:rFonts w:cs="Times New Roman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F65E3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74C12"/>
    <w:rPr>
      <w:rFonts w:cs="Times New Roman"/>
      <w:sz w:val="16"/>
      <w:lang w:eastAsia="en-US"/>
    </w:rPr>
  </w:style>
  <w:style w:type="character" w:customStyle="1" w:styleId="FontStyle46">
    <w:name w:val="Font Style46"/>
    <w:uiPriority w:val="99"/>
    <w:rsid w:val="00F65E39"/>
    <w:rPr>
      <w:rFonts w:ascii="Times New Roman" w:hAnsi="Times New Roman"/>
      <w:b/>
      <w:sz w:val="22"/>
    </w:rPr>
  </w:style>
  <w:style w:type="character" w:customStyle="1" w:styleId="FontStyle47">
    <w:name w:val="Font Style47"/>
    <w:uiPriority w:val="99"/>
    <w:rsid w:val="00F65E39"/>
    <w:rPr>
      <w:rFonts w:ascii="Times New Roman" w:hAnsi="Times New Roman"/>
      <w:b/>
      <w:sz w:val="20"/>
    </w:rPr>
  </w:style>
  <w:style w:type="character" w:customStyle="1" w:styleId="apple-converted-space">
    <w:name w:val="apple-converted-space"/>
    <w:uiPriority w:val="99"/>
    <w:rsid w:val="00F4334B"/>
  </w:style>
  <w:style w:type="character" w:customStyle="1" w:styleId="6">
    <w:name w:val="Знак Знак6"/>
    <w:uiPriority w:val="99"/>
    <w:rsid w:val="000D18A2"/>
    <w:rPr>
      <w:rFonts w:ascii="Times New Roman" w:hAnsi="Times New Roman"/>
      <w:sz w:val="24"/>
    </w:rPr>
  </w:style>
  <w:style w:type="character" w:customStyle="1" w:styleId="5">
    <w:name w:val="Знак Знак5"/>
    <w:uiPriority w:val="99"/>
    <w:rsid w:val="000D18A2"/>
    <w:rPr>
      <w:rFonts w:ascii="Times New Roman" w:hAnsi="Times New Roman"/>
      <w:sz w:val="24"/>
    </w:rPr>
  </w:style>
  <w:style w:type="paragraph" w:customStyle="1" w:styleId="a0">
    <w:name w:val="Стандарт"/>
    <w:basedOn w:val="BodyText"/>
    <w:uiPriority w:val="99"/>
    <w:rsid w:val="000D18A2"/>
    <w:pPr>
      <w:autoSpaceDE/>
      <w:autoSpaceDN/>
      <w:adjustRightInd/>
      <w:spacing w:line="264" w:lineRule="auto"/>
      <w:ind w:firstLine="720"/>
    </w:pPr>
    <w:rPr>
      <w:sz w:val="28"/>
    </w:rPr>
  </w:style>
  <w:style w:type="character" w:customStyle="1" w:styleId="4">
    <w:name w:val="Знак Знак4"/>
    <w:uiPriority w:val="99"/>
    <w:semiHidden/>
    <w:rsid w:val="000D18A2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1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D038D"/>
    <w:rPr>
      <w:rFonts w:cs="Times New Roman"/>
      <w:sz w:val="20"/>
      <w:lang w:eastAsia="en-US"/>
    </w:rPr>
  </w:style>
  <w:style w:type="character" w:customStyle="1" w:styleId="FootnoteTextChar1">
    <w:name w:val="Footnote Text Char1"/>
    <w:link w:val="FootnoteText"/>
    <w:uiPriority w:val="99"/>
    <w:semiHidden/>
    <w:locked/>
    <w:rsid w:val="000D18A2"/>
    <w:rPr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0D18A2"/>
    <w:rPr>
      <w:rFonts w:cs="Times New Roman"/>
      <w:vertAlign w:val="superscript"/>
    </w:rPr>
  </w:style>
  <w:style w:type="character" w:customStyle="1" w:styleId="25">
    <w:name w:val="Знак Знак2"/>
    <w:uiPriority w:val="99"/>
    <w:semiHidden/>
    <w:rsid w:val="000D18A2"/>
    <w:rPr>
      <w:rFonts w:ascii="Times New Roman" w:hAnsi="Times New Roman"/>
      <w:sz w:val="24"/>
    </w:rPr>
  </w:style>
  <w:style w:type="paragraph" w:customStyle="1" w:styleId="10">
    <w:name w:val="Без интервала1"/>
    <w:uiPriority w:val="99"/>
    <w:rsid w:val="000D18A2"/>
  </w:style>
  <w:style w:type="paragraph" w:customStyle="1" w:styleId="Default">
    <w:name w:val="Default"/>
    <w:uiPriority w:val="99"/>
    <w:rsid w:val="000D18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1z0">
    <w:name w:val="WW8Num1z0"/>
    <w:uiPriority w:val="99"/>
    <w:rsid w:val="000D18A2"/>
    <w:rPr>
      <w:rFonts w:ascii="Times New Roman" w:hAnsi="Times New Roman"/>
      <w:color w:val="auto"/>
      <w:sz w:val="24"/>
      <w:lang w:val="ru-RU"/>
    </w:rPr>
  </w:style>
  <w:style w:type="character" w:customStyle="1" w:styleId="11">
    <w:name w:val="Знак Знак1"/>
    <w:uiPriority w:val="99"/>
    <w:semiHidden/>
    <w:rsid w:val="000D18A2"/>
    <w:rPr>
      <w:rFonts w:ascii="Times New Roman" w:hAnsi="Times New Roman"/>
      <w:sz w:val="24"/>
    </w:rPr>
  </w:style>
  <w:style w:type="paragraph" w:customStyle="1" w:styleId="a1">
    <w:name w:val="Знак Знак Знак Знак Знак Знак Знак Знак Знак Знак Знак Знак Знак Знак Знак Знак Знак Знак Знак"/>
    <w:basedOn w:val="Normal"/>
    <w:uiPriority w:val="99"/>
    <w:rsid w:val="000D18A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7">
    <w:name w:val="Знак Знак7"/>
    <w:uiPriority w:val="99"/>
    <w:rsid w:val="000D18A2"/>
    <w:rPr>
      <w:rFonts w:ascii="Times New Roman" w:hAnsi="Times New Roman"/>
      <w:b/>
      <w:sz w:val="36"/>
    </w:rPr>
  </w:style>
  <w:style w:type="paragraph" w:styleId="EndnoteText">
    <w:name w:val="endnote text"/>
    <w:basedOn w:val="Normal"/>
    <w:link w:val="EndnoteTextChar1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D038D"/>
    <w:rPr>
      <w:rFonts w:cs="Times New Roman"/>
      <w:sz w:val="20"/>
      <w:lang w:eastAsia="en-US"/>
    </w:rPr>
  </w:style>
  <w:style w:type="character" w:customStyle="1" w:styleId="EndnoteTextChar1">
    <w:name w:val="Endnote Text Char1"/>
    <w:link w:val="EndnoteText"/>
    <w:uiPriority w:val="99"/>
    <w:semiHidden/>
    <w:locked/>
    <w:rsid w:val="000D18A2"/>
    <w:rPr>
      <w:lang w:val="ru-RU" w:eastAsia="ru-RU"/>
    </w:rPr>
  </w:style>
  <w:style w:type="character" w:styleId="EndnoteReference">
    <w:name w:val="endnote reference"/>
    <w:basedOn w:val="DefaultParagraphFont"/>
    <w:uiPriority w:val="99"/>
    <w:semiHidden/>
    <w:rsid w:val="000D18A2"/>
    <w:rPr>
      <w:rFonts w:cs="Times New Roman"/>
      <w:vertAlign w:val="superscript"/>
    </w:rPr>
  </w:style>
  <w:style w:type="character" w:customStyle="1" w:styleId="blk">
    <w:name w:val="blk"/>
    <w:uiPriority w:val="99"/>
    <w:rsid w:val="000D18A2"/>
  </w:style>
  <w:style w:type="paragraph" w:styleId="HTMLPreformatted">
    <w:name w:val="HTML Preformatted"/>
    <w:basedOn w:val="Normal"/>
    <w:link w:val="HTMLPreformattedChar"/>
    <w:uiPriority w:val="99"/>
    <w:rsid w:val="00EB7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B1CC5"/>
    <w:rPr>
      <w:rFonts w:ascii="Courier New" w:hAnsi="Courier New" w:cs="Times New Roman"/>
      <w:sz w:val="20"/>
      <w:lang w:eastAsia="en-US"/>
    </w:rPr>
  </w:style>
  <w:style w:type="character" w:customStyle="1" w:styleId="12">
    <w:name w:val="1"/>
    <w:uiPriority w:val="99"/>
    <w:rsid w:val="00EB7B1E"/>
  </w:style>
  <w:style w:type="paragraph" w:customStyle="1" w:styleId="a2">
    <w:name w:val="Знак Знак Знак Знак Знак Знак Знак Знак Знак Знак"/>
    <w:basedOn w:val="Normal"/>
    <w:uiPriority w:val="99"/>
    <w:rsid w:val="00EB7B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5">
    <w:name w:val="Font Style15"/>
    <w:uiPriority w:val="99"/>
    <w:rsid w:val="00EB7B1E"/>
    <w:rPr>
      <w:rFonts w:ascii="Times New Roman" w:hAnsi="Times New Roman"/>
      <w:sz w:val="26"/>
    </w:rPr>
  </w:style>
  <w:style w:type="character" w:customStyle="1" w:styleId="71">
    <w:name w:val="Знак Знак71"/>
    <w:uiPriority w:val="99"/>
    <w:rsid w:val="00EB7B1E"/>
    <w:rPr>
      <w:rFonts w:ascii="Calibri" w:hAnsi="Calibri"/>
      <w:sz w:val="22"/>
      <w:lang w:val="ru-RU" w:eastAsia="en-US"/>
    </w:rPr>
  </w:style>
  <w:style w:type="character" w:customStyle="1" w:styleId="210">
    <w:name w:val="Знак Знак21"/>
    <w:uiPriority w:val="99"/>
    <w:semiHidden/>
    <w:rsid w:val="0097215C"/>
    <w:rPr>
      <w:rFonts w:ascii="Times New Roman" w:hAnsi="Times New Roman"/>
    </w:rPr>
  </w:style>
  <w:style w:type="paragraph" w:customStyle="1" w:styleId="a3">
    <w:name w:val="Прижатый влево"/>
    <w:basedOn w:val="Normal"/>
    <w:next w:val="Normal"/>
    <w:uiPriority w:val="99"/>
    <w:rsid w:val="002D04B5"/>
    <w:pPr>
      <w:widowControl w:val="0"/>
      <w:suppressAutoHyphens/>
      <w:autoSpaceDE w:val="0"/>
      <w:spacing w:after="0" w:line="240" w:lineRule="auto"/>
    </w:pPr>
    <w:rPr>
      <w:rFonts w:ascii="Arial" w:hAnsi="Arial" w:cs="Arial"/>
      <w:kern w:val="1"/>
      <w:sz w:val="24"/>
      <w:szCs w:val="24"/>
      <w:lang w:eastAsia="hi-IN" w:bidi="hi-IN"/>
    </w:rPr>
  </w:style>
  <w:style w:type="paragraph" w:styleId="PlainText">
    <w:name w:val="Plain Text"/>
    <w:basedOn w:val="Normal"/>
    <w:link w:val="PlainTextChar"/>
    <w:uiPriority w:val="99"/>
    <w:rsid w:val="002F37E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hi-IN" w:bidi="hi-I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630D0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65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5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65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65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5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65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65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5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65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65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65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65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5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655985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65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5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65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65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598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5593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65597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65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65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5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65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65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5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65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65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5925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5950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5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65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65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65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65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5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6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65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5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6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65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6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65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5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655989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65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739</TotalTime>
  <Pages>4</Pages>
  <Words>943</Words>
  <Characters>5381</Characters>
  <Application>Microsoft Office Outlook</Application>
  <DocSecurity>0</DocSecurity>
  <Lines>0</Lines>
  <Paragraphs>0</Paragraphs>
  <ScaleCrop>false</ScaleCrop>
  <Company>Управление финансов Администрации Можгинского  рай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МУНИЦИПАЛЬНАЯ ПРОГРАММА</dc:title>
  <dc:subject/>
  <dc:creator/>
  <cp:keywords/>
  <dc:description/>
  <cp:lastModifiedBy>Пользователь</cp:lastModifiedBy>
  <cp:revision>27</cp:revision>
  <cp:lastPrinted>2014-11-11T05:16:00Z</cp:lastPrinted>
  <dcterms:created xsi:type="dcterms:W3CDTF">2014-09-22T11:06:00Z</dcterms:created>
  <dcterms:modified xsi:type="dcterms:W3CDTF">2019-04-24T12:58:00Z</dcterms:modified>
</cp:coreProperties>
</file>