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7B0" w:rsidRDefault="00DF67B0" w:rsidP="00C857A4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АДМИНИСТРАЦИЯ БЕССТРАШНЕНСКОГО СЕЛЬСКОГО</w:t>
      </w:r>
    </w:p>
    <w:p w:rsidR="00DF67B0" w:rsidRDefault="00DF67B0" w:rsidP="00C857A4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ПОСЕЛЕНИЯ ОТРАДНЕНСКОГО РАЙОНА </w:t>
      </w:r>
    </w:p>
    <w:p w:rsidR="00DF67B0" w:rsidRDefault="00DF67B0" w:rsidP="00C857A4">
      <w:pPr>
        <w:jc w:val="center"/>
        <w:rPr>
          <w:b/>
          <w:sz w:val="8"/>
          <w:szCs w:val="8"/>
        </w:rPr>
      </w:pPr>
    </w:p>
    <w:p w:rsidR="00DF67B0" w:rsidRDefault="00DF67B0" w:rsidP="00C857A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DF67B0" w:rsidRDefault="00DF67B0" w:rsidP="00FE716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06.04.2016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</w:t>
      </w:r>
      <w:r>
        <w:rPr>
          <w:b/>
          <w:sz w:val="28"/>
          <w:szCs w:val="28"/>
        </w:rPr>
        <w:tab/>
        <w:t>№ 69</w:t>
      </w:r>
    </w:p>
    <w:p w:rsidR="00DF67B0" w:rsidRPr="00302C33" w:rsidRDefault="00DF67B0" w:rsidP="00C857A4">
      <w:pPr>
        <w:jc w:val="center"/>
        <w:rPr>
          <w:szCs w:val="20"/>
        </w:rPr>
      </w:pPr>
      <w:r>
        <w:rPr>
          <w:szCs w:val="20"/>
        </w:rPr>
        <w:t>ст-ца Бесстрашная</w:t>
      </w:r>
    </w:p>
    <w:p w:rsidR="00DF67B0" w:rsidRDefault="00DF67B0" w:rsidP="00C857A4">
      <w:pPr>
        <w:jc w:val="center"/>
      </w:pPr>
    </w:p>
    <w:p w:rsidR="00DF67B0" w:rsidRDefault="00DF67B0" w:rsidP="00C857A4">
      <w:pPr>
        <w:jc w:val="center"/>
        <w:rPr>
          <w:sz w:val="28"/>
          <w:szCs w:val="28"/>
        </w:rPr>
      </w:pPr>
    </w:p>
    <w:p w:rsidR="00DF67B0" w:rsidRDefault="00DF67B0" w:rsidP="00C857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DF67B0" w:rsidRDefault="00DF67B0" w:rsidP="00C857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Бесстрашненского сельского поселения Отрадненского района </w:t>
      </w:r>
    </w:p>
    <w:p w:rsidR="00DF67B0" w:rsidRDefault="00DF67B0" w:rsidP="00C857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22 декабря 2015 года №141 «О нормах и порядке расходования</w:t>
      </w:r>
    </w:p>
    <w:p w:rsidR="00DF67B0" w:rsidRDefault="00DF67B0" w:rsidP="00C857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средств Бесстрашненского сельского поселения Отрадненского района</w:t>
      </w:r>
    </w:p>
    <w:p w:rsidR="00DF67B0" w:rsidRDefault="00DF67B0" w:rsidP="00C857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2016 год».</w:t>
      </w:r>
    </w:p>
    <w:p w:rsidR="00DF67B0" w:rsidRDefault="00DF67B0" w:rsidP="00C857A4">
      <w:pPr>
        <w:jc w:val="center"/>
        <w:rPr>
          <w:sz w:val="28"/>
          <w:szCs w:val="28"/>
        </w:rPr>
      </w:pPr>
    </w:p>
    <w:p w:rsidR="00DF67B0" w:rsidRDefault="00DF67B0" w:rsidP="00C857A4">
      <w:pPr>
        <w:jc w:val="both"/>
        <w:rPr>
          <w:sz w:val="28"/>
          <w:szCs w:val="28"/>
        </w:rPr>
      </w:pPr>
    </w:p>
    <w:p w:rsidR="00DF67B0" w:rsidRDefault="00DF67B0" w:rsidP="00C857A4">
      <w:pPr>
        <w:jc w:val="both"/>
        <w:rPr>
          <w:sz w:val="28"/>
          <w:szCs w:val="28"/>
        </w:rPr>
      </w:pPr>
      <w:r w:rsidRPr="00C857A4">
        <w:rPr>
          <w:sz w:val="28"/>
          <w:szCs w:val="28"/>
        </w:rPr>
        <w:t>В целях эффективного и экономного расходования средств, на территории Бесстрашненского сельского поселения Отрадненского района,</w:t>
      </w:r>
    </w:p>
    <w:p w:rsidR="00DF67B0" w:rsidRDefault="00DF67B0" w:rsidP="00C857A4">
      <w:pPr>
        <w:jc w:val="both"/>
        <w:rPr>
          <w:color w:val="FF0000"/>
          <w:sz w:val="28"/>
          <w:szCs w:val="28"/>
        </w:rPr>
      </w:pPr>
      <w:r w:rsidRPr="00C857A4">
        <w:rPr>
          <w:sz w:val="28"/>
          <w:szCs w:val="28"/>
        </w:rPr>
        <w:t>п о с т а н о в л  я  ю:</w:t>
      </w:r>
    </w:p>
    <w:p w:rsidR="00DF67B0" w:rsidRDefault="00DF67B0" w:rsidP="00C857A4">
      <w:pPr>
        <w:jc w:val="both"/>
        <w:rPr>
          <w:sz w:val="28"/>
          <w:szCs w:val="28"/>
        </w:rPr>
      </w:pPr>
    </w:p>
    <w:p w:rsidR="00DF67B0" w:rsidRDefault="00DF67B0" w:rsidP="00C857A4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</w:t>
      </w:r>
      <w:bookmarkStart w:id="0" w:name="_GoBack"/>
      <w:bookmarkEnd w:id="0"/>
      <w:r>
        <w:rPr>
          <w:sz w:val="28"/>
          <w:szCs w:val="28"/>
        </w:rPr>
        <w:t xml:space="preserve"> в приложение  постановления администрации Бесстрашненского сельского поселения Отрадненского района от 22 декабря 2015года № 141 «О нормах и порядке расходования средств Бесстрашненского сельского поселения Отрадненского района на 2016 год» и изложить в новой редакции (приложение).</w:t>
      </w:r>
    </w:p>
    <w:p w:rsidR="00DF67B0" w:rsidRDefault="00DF67B0" w:rsidP="00C857A4">
      <w:pPr>
        <w:jc w:val="both"/>
        <w:rPr>
          <w:sz w:val="28"/>
          <w:szCs w:val="28"/>
        </w:rPr>
      </w:pPr>
    </w:p>
    <w:p w:rsidR="00DF67B0" w:rsidRDefault="00DF67B0" w:rsidP="00C857A4">
      <w:pPr>
        <w:jc w:val="both"/>
        <w:rPr>
          <w:sz w:val="28"/>
          <w:szCs w:val="28"/>
        </w:rPr>
      </w:pPr>
      <w:r>
        <w:rPr>
          <w:sz w:val="28"/>
          <w:szCs w:val="28"/>
        </w:rPr>
        <w:t>2.Контроль за исполнением настоящего  постановления оставляю за собой.</w:t>
      </w:r>
    </w:p>
    <w:p w:rsidR="00DF67B0" w:rsidRDefault="00DF67B0" w:rsidP="00C857A4">
      <w:pPr>
        <w:jc w:val="both"/>
        <w:rPr>
          <w:sz w:val="28"/>
          <w:szCs w:val="28"/>
        </w:rPr>
      </w:pPr>
    </w:p>
    <w:p w:rsidR="00DF67B0" w:rsidRDefault="00DF67B0" w:rsidP="00C857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после официального опубликования (обнародования). </w:t>
      </w:r>
    </w:p>
    <w:p w:rsidR="00DF67B0" w:rsidRDefault="00DF67B0" w:rsidP="00C857A4">
      <w:pPr>
        <w:jc w:val="both"/>
        <w:rPr>
          <w:sz w:val="28"/>
          <w:szCs w:val="28"/>
        </w:rPr>
      </w:pPr>
    </w:p>
    <w:p w:rsidR="00DF67B0" w:rsidRDefault="00DF67B0" w:rsidP="00C857A4">
      <w:pPr>
        <w:jc w:val="both"/>
        <w:rPr>
          <w:sz w:val="28"/>
          <w:szCs w:val="28"/>
        </w:rPr>
      </w:pPr>
    </w:p>
    <w:p w:rsidR="00DF67B0" w:rsidRDefault="00DF67B0" w:rsidP="00C857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Бесстрашненского сельского поселения </w:t>
      </w:r>
    </w:p>
    <w:p w:rsidR="00DF67B0" w:rsidRDefault="00DF67B0" w:rsidP="00C857A4">
      <w:pPr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 района                                         В. Б. Панин</w:t>
      </w:r>
    </w:p>
    <w:p w:rsidR="00DF67B0" w:rsidRDefault="00DF67B0" w:rsidP="00C857A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DF67B0" w:rsidRDefault="00DF67B0" w:rsidP="00C857A4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внесен и составлен:</w:t>
      </w:r>
    </w:p>
    <w:p w:rsidR="00DF67B0" w:rsidRDefault="00DF67B0" w:rsidP="00C857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финансист администрации </w:t>
      </w:r>
    </w:p>
    <w:p w:rsidR="00DF67B0" w:rsidRDefault="00DF67B0" w:rsidP="00C857A4">
      <w:pPr>
        <w:jc w:val="both"/>
        <w:rPr>
          <w:sz w:val="28"/>
          <w:szCs w:val="28"/>
        </w:rPr>
      </w:pPr>
      <w:r>
        <w:rPr>
          <w:sz w:val="28"/>
          <w:szCs w:val="28"/>
        </w:rPr>
        <w:t>Бесстрашненскогосельского поселения            С. М. Логаш</w:t>
      </w:r>
    </w:p>
    <w:p w:rsidR="00DF67B0" w:rsidRDefault="00DF67B0" w:rsidP="00C857A4">
      <w:pPr>
        <w:jc w:val="both"/>
        <w:rPr>
          <w:sz w:val="28"/>
          <w:szCs w:val="28"/>
        </w:rPr>
      </w:pPr>
    </w:p>
    <w:p w:rsidR="00DF67B0" w:rsidRDefault="00DF67B0" w:rsidP="00C857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согласован:         </w:t>
      </w:r>
    </w:p>
    <w:p w:rsidR="00DF67B0" w:rsidRDefault="00DF67B0" w:rsidP="00C857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администрации </w:t>
      </w:r>
    </w:p>
    <w:p w:rsidR="00DF67B0" w:rsidRDefault="00DF67B0" w:rsidP="00C857A4">
      <w:pPr>
        <w:jc w:val="both"/>
        <w:rPr>
          <w:sz w:val="28"/>
          <w:szCs w:val="28"/>
        </w:rPr>
      </w:pPr>
      <w:r>
        <w:rPr>
          <w:sz w:val="28"/>
          <w:szCs w:val="28"/>
        </w:rPr>
        <w:t>Бесстрашненского сельского поселения             И. А. Чечелян</w:t>
      </w:r>
    </w:p>
    <w:p w:rsidR="00DF67B0" w:rsidRDefault="00DF67B0" w:rsidP="00C857A4">
      <w:pPr>
        <w:rPr>
          <w:sz w:val="28"/>
          <w:szCs w:val="28"/>
        </w:rPr>
      </w:pPr>
    </w:p>
    <w:tbl>
      <w:tblPr>
        <w:tblW w:w="9810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491"/>
        <w:gridCol w:w="3082"/>
        <w:gridCol w:w="851"/>
        <w:gridCol w:w="850"/>
        <w:gridCol w:w="1702"/>
        <w:gridCol w:w="709"/>
        <w:gridCol w:w="850"/>
        <w:gridCol w:w="1275"/>
      </w:tblGrid>
      <w:tr w:rsidR="00DF67B0" w:rsidTr="00C857A4">
        <w:trPr>
          <w:trHeight w:val="2075"/>
        </w:trPr>
        <w:tc>
          <w:tcPr>
            <w:tcW w:w="9810" w:type="dxa"/>
            <w:gridSpan w:val="8"/>
          </w:tcPr>
          <w:p w:rsidR="00DF67B0" w:rsidRDefault="00DF6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DF67B0" w:rsidRDefault="00DF67B0"/>
          <w:p w:rsidR="00DF67B0" w:rsidRDefault="00DF67B0">
            <w:pPr>
              <w:ind w:left="5670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 w:rsidR="00DF67B0" w:rsidRDefault="00DF67B0">
            <w:pPr>
              <w:ind w:left="5670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постановлением администрации</w:t>
            </w:r>
          </w:p>
          <w:p w:rsidR="00DF67B0" w:rsidRDefault="00DF67B0">
            <w:pPr>
              <w:ind w:left="4962" w:firstLine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Бесстрашненского сельского</w:t>
            </w:r>
          </w:p>
          <w:p w:rsidR="00DF67B0" w:rsidRDefault="00DF67B0">
            <w:pPr>
              <w:ind w:left="4962" w:firstLine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поселения Отрадненского района</w:t>
            </w:r>
          </w:p>
          <w:p w:rsidR="00DF67B0" w:rsidRDefault="00DF67B0" w:rsidP="00C8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от 06 апреля 2016 № 69</w:t>
            </w:r>
          </w:p>
          <w:p w:rsidR="00DF67B0" w:rsidRDefault="00DF67B0">
            <w:pPr>
              <w:ind w:left="5670" w:hanging="567"/>
              <w:rPr>
                <w:bCs/>
                <w:sz w:val="28"/>
                <w:szCs w:val="28"/>
              </w:rPr>
            </w:pPr>
          </w:p>
          <w:p w:rsidR="00DF67B0" w:rsidRDefault="00DF67B0">
            <w:pPr>
              <w:rPr>
                <w:bCs/>
              </w:rPr>
            </w:pPr>
          </w:p>
          <w:p w:rsidR="00DF67B0" w:rsidRDefault="00DF67B0">
            <w:pPr>
              <w:rPr>
                <w:bCs/>
              </w:rPr>
            </w:pPr>
          </w:p>
          <w:p w:rsidR="00DF67B0" w:rsidRDefault="00DF67B0" w:rsidP="00C857A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Нормы расходования средств администрации  </w:t>
            </w:r>
          </w:p>
          <w:p w:rsidR="00DF67B0" w:rsidRDefault="00DF67B0" w:rsidP="00C857A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Бесстрашненского сельского поселенияОтрадненского                         </w:t>
            </w:r>
          </w:p>
          <w:p w:rsidR="00DF67B0" w:rsidRDefault="00DF67B0" w:rsidP="00C857A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Района на 2016 год</w:t>
            </w:r>
          </w:p>
          <w:p w:rsidR="00DF67B0" w:rsidRDefault="00DF67B0">
            <w:pPr>
              <w:jc w:val="center"/>
              <w:rPr>
                <w:bCs/>
                <w:sz w:val="28"/>
                <w:szCs w:val="28"/>
              </w:rPr>
            </w:pPr>
          </w:p>
          <w:p w:rsidR="00DF67B0" w:rsidRDefault="00DF67B0">
            <w:pPr>
              <w:rPr>
                <w:b/>
                <w:bCs/>
              </w:rPr>
            </w:pPr>
          </w:p>
        </w:tc>
      </w:tr>
      <w:tr w:rsidR="00DF67B0" w:rsidTr="00C857A4">
        <w:trPr>
          <w:trHeight w:val="175"/>
        </w:trPr>
        <w:tc>
          <w:tcPr>
            <w:tcW w:w="49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308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КБК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DF67B0" w:rsidRDefault="00DF67B0">
            <w:pPr>
              <w:rPr>
                <w:bCs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DF67B0" w:rsidRDefault="00DF67B0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DF67B0" w:rsidRDefault="00DF67B0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Утвержденный план текущего 2016 года</w:t>
            </w:r>
          </w:p>
        </w:tc>
      </w:tr>
      <w:tr w:rsidR="00DF67B0" w:rsidTr="00C857A4">
        <w:trPr>
          <w:trHeight w:val="362"/>
        </w:trPr>
        <w:tc>
          <w:tcPr>
            <w:tcW w:w="49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/>
        </w:tc>
        <w:tc>
          <w:tcPr>
            <w:tcW w:w="30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КВСР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КФСР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КЦСР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КВР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7B0" w:rsidRDefault="00DF67B0">
            <w:pPr>
              <w:rPr>
                <w:bCs/>
              </w:rPr>
            </w:pPr>
          </w:p>
        </w:tc>
      </w:tr>
      <w:tr w:rsidR="00DF67B0" w:rsidTr="00C857A4">
        <w:trPr>
          <w:trHeight w:val="270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F67B0" w:rsidRDefault="00DF67B0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DF67B0" w:rsidTr="00C857A4">
        <w:trPr>
          <w:trHeight w:val="520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  <w:iCs/>
              </w:rPr>
            </w:pPr>
            <w:r>
              <w:rPr>
                <w:bCs/>
                <w:iCs/>
              </w:rPr>
              <w:t>Совет Бесстрашненского  сельского поселения Отрадненского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991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0100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9,00</w:t>
            </w:r>
          </w:p>
        </w:tc>
      </w:tr>
      <w:tr w:rsidR="00DF67B0" w:rsidTr="00C857A4">
        <w:trPr>
          <w:trHeight w:val="310"/>
        </w:trPr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  <w:iCs/>
              </w:rPr>
            </w:pPr>
            <w:r>
              <w:rPr>
                <w:bCs/>
                <w:iCs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991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0106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9910000190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9,00</w:t>
            </w:r>
          </w:p>
        </w:tc>
      </w:tr>
      <w:tr w:rsidR="00DF67B0" w:rsidTr="00C857A4">
        <w:trPr>
          <w:trHeight w:val="1908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  <w:iCs/>
              </w:rPr>
            </w:pPr>
            <w:r>
              <w:rPr>
                <w:bCs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  <w:iCs/>
              </w:rPr>
            </w:pPr>
            <w:r>
              <w:rPr>
                <w:bCs/>
                <w:iCs/>
              </w:rPr>
              <w:t>992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  <w:iCs/>
              </w:rPr>
            </w:pPr>
            <w:r>
              <w:rPr>
                <w:bCs/>
                <w:iCs/>
              </w:rPr>
              <w:t>0100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  <w:i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7B0" w:rsidRDefault="00DF67B0">
            <w:pPr>
              <w:rPr>
                <w:bCs/>
                <w:iCs/>
              </w:rPr>
            </w:pPr>
            <w:r>
              <w:rPr>
                <w:bCs/>
                <w:iCs/>
              </w:rPr>
              <w:t>2175,28</w:t>
            </w:r>
          </w:p>
        </w:tc>
      </w:tr>
      <w:tr w:rsidR="00DF67B0" w:rsidTr="00C857A4">
        <w:trPr>
          <w:trHeight w:val="216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4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Заработная плата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992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0104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0110100190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121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211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7B0" w:rsidRDefault="00DF67B0">
            <w:r>
              <w:t>1125,98</w:t>
            </w:r>
          </w:p>
        </w:tc>
      </w:tr>
      <w:tr w:rsidR="00DF67B0" w:rsidTr="00C857A4">
        <w:trPr>
          <w:trHeight w:val="226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5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992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0104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0110100190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129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213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7B0" w:rsidRDefault="00DF67B0">
            <w:r>
              <w:t>340,04</w:t>
            </w:r>
          </w:p>
        </w:tc>
      </w:tr>
      <w:tr w:rsidR="00DF67B0" w:rsidTr="00C857A4">
        <w:trPr>
          <w:trHeight w:val="216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6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Услуги связи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992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0104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0110100190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242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221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7B0" w:rsidRDefault="00DF67B0">
            <w:r>
              <w:t>50,00</w:t>
            </w:r>
          </w:p>
        </w:tc>
      </w:tr>
      <w:tr w:rsidR="00DF67B0" w:rsidTr="00C857A4">
        <w:trPr>
          <w:trHeight w:val="226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7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992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0104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0110100190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242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225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7B0" w:rsidRDefault="00DF67B0">
            <w:r>
              <w:t>2,00</w:t>
            </w:r>
          </w:p>
        </w:tc>
      </w:tr>
      <w:tr w:rsidR="00DF67B0" w:rsidTr="00C857A4">
        <w:trPr>
          <w:trHeight w:val="216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8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Прочие работы,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992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0104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0110100190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242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226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7B0" w:rsidRDefault="00DF67B0">
            <w:r>
              <w:t>10,00</w:t>
            </w:r>
          </w:p>
        </w:tc>
      </w:tr>
      <w:tr w:rsidR="00DF67B0" w:rsidTr="00C857A4">
        <w:trPr>
          <w:trHeight w:val="216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/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Коммунальные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992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0104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0110100190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244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223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7B0" w:rsidRDefault="00DF67B0">
            <w:r>
              <w:t>9,5</w:t>
            </w:r>
          </w:p>
        </w:tc>
      </w:tr>
      <w:tr w:rsidR="00DF67B0" w:rsidTr="00C857A4">
        <w:trPr>
          <w:trHeight w:val="247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9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Прочие работы,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992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0104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0110100190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244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226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7B0" w:rsidRDefault="00DF67B0">
            <w:r>
              <w:t>7,00</w:t>
            </w:r>
          </w:p>
        </w:tc>
      </w:tr>
      <w:tr w:rsidR="00DF67B0" w:rsidTr="00C857A4">
        <w:trPr>
          <w:trHeight w:val="206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10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992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0104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0110100190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244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340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7B0" w:rsidRDefault="00DF67B0">
            <w:r>
              <w:t>30,00</w:t>
            </w:r>
          </w:p>
        </w:tc>
      </w:tr>
      <w:tr w:rsidR="00DF67B0" w:rsidTr="00C857A4">
        <w:trPr>
          <w:trHeight w:val="206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11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Прочие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992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0104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0110100190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851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290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7B0" w:rsidRDefault="00DF67B0">
            <w:r>
              <w:t>4,00</w:t>
            </w:r>
          </w:p>
        </w:tc>
      </w:tr>
      <w:tr w:rsidR="00DF67B0" w:rsidTr="00C857A4">
        <w:trPr>
          <w:trHeight w:val="320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r>
              <w:t>12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r>
              <w:t>Прочие расходы</w:t>
            </w:r>
          </w:p>
          <w:p w:rsidR="00DF67B0" w:rsidRDefault="00DF67B0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r>
              <w:t>992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r>
              <w:t>0104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r>
              <w:t>0110100190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r>
              <w:t>852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r>
              <w:t>290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F67B0" w:rsidRDefault="00DF67B0">
            <w:r>
              <w:t>3,00</w:t>
            </w:r>
          </w:p>
        </w:tc>
      </w:tr>
      <w:tr w:rsidR="00DF67B0" w:rsidTr="00C857A4">
        <w:trPr>
          <w:trHeight w:val="226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13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Заработная плата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992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0102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0110100190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121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211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7B0" w:rsidRDefault="00DF67B0">
            <w:r>
              <w:t>354,62</w:t>
            </w:r>
          </w:p>
        </w:tc>
      </w:tr>
      <w:tr w:rsidR="00DF67B0" w:rsidTr="00C857A4">
        <w:trPr>
          <w:trHeight w:val="420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r>
              <w:t>14</w:t>
            </w:r>
          </w:p>
          <w:p w:rsidR="00DF67B0" w:rsidRDefault="00DF67B0"/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r>
              <w:t>992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r>
              <w:t>0102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r>
              <w:t>0110100190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r>
              <w:t>121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r>
              <w:t>213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F67B0" w:rsidRDefault="00DF67B0">
            <w:r>
              <w:t>110,28</w:t>
            </w:r>
          </w:p>
        </w:tc>
      </w:tr>
      <w:tr w:rsidR="00DF67B0" w:rsidTr="00C857A4">
        <w:trPr>
          <w:trHeight w:val="420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/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r>
              <w:t>992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r>
              <w:t>0104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r>
              <w:t>0150160190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r>
              <w:t>244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r>
              <w:t>340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F67B0" w:rsidRDefault="00DF67B0">
            <w:r>
              <w:t>3,80</w:t>
            </w:r>
          </w:p>
        </w:tc>
      </w:tr>
      <w:tr w:rsidR="00DF67B0" w:rsidTr="00C857A4">
        <w:trPr>
          <w:trHeight w:val="28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/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0111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/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/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/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7B0" w:rsidRDefault="00DF67B0">
            <w:r>
              <w:t>1,00</w:t>
            </w:r>
          </w:p>
        </w:tc>
      </w:tr>
      <w:tr w:rsidR="00DF67B0" w:rsidTr="00C857A4">
        <w:trPr>
          <w:trHeight w:val="430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r>
              <w:t>15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r>
              <w:t>Прочие расходы</w:t>
            </w:r>
          </w:p>
          <w:p w:rsidR="00DF67B0" w:rsidRDefault="00DF67B0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r>
              <w:t>992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r>
              <w:t>0111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r>
              <w:t>0210320590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r>
              <w:t>870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r>
              <w:t>290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F67B0" w:rsidRDefault="00DF67B0">
            <w:r>
              <w:t>1,00</w:t>
            </w:r>
          </w:p>
        </w:tc>
      </w:tr>
      <w:tr w:rsidR="00DF67B0" w:rsidTr="00C857A4">
        <w:trPr>
          <w:trHeight w:val="260"/>
        </w:trPr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/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0113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/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/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/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7B0" w:rsidRDefault="00DF67B0">
            <w:r>
              <w:t>124,06</w:t>
            </w:r>
          </w:p>
        </w:tc>
      </w:tr>
      <w:tr w:rsidR="00DF67B0" w:rsidTr="00C857A4">
        <w:trPr>
          <w:trHeight w:val="238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16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Прочие работы,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992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0113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0160111520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350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290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7B0" w:rsidRDefault="00DF67B0">
            <w:r>
              <w:t>0,50</w:t>
            </w:r>
          </w:p>
        </w:tc>
      </w:tr>
      <w:tr w:rsidR="00DF67B0" w:rsidTr="00C857A4">
        <w:trPr>
          <w:trHeight w:val="430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r>
              <w:t>17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r>
              <w:t>Прочие работы,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r>
              <w:t>992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r>
              <w:t>0113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r>
              <w:t>0170110050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r>
              <w:t>244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r>
              <w:t>226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F67B0" w:rsidRDefault="00DF67B0">
            <w:r>
              <w:t>88,56</w:t>
            </w:r>
          </w:p>
        </w:tc>
      </w:tr>
      <w:tr w:rsidR="00DF67B0" w:rsidTr="00C857A4">
        <w:trPr>
          <w:trHeight w:val="430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r>
              <w:t>18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r>
              <w:t>Прочие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r>
              <w:t>992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r>
              <w:t>0113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r>
              <w:t>0170110050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r>
              <w:t>853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r>
              <w:t>290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F67B0" w:rsidRDefault="00DF67B0">
            <w:r>
              <w:t>35</w:t>
            </w:r>
          </w:p>
        </w:tc>
      </w:tr>
      <w:tr w:rsidR="00DF67B0" w:rsidTr="00C857A4">
        <w:trPr>
          <w:trHeight w:val="430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/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r>
              <w:t>992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r>
              <w:t>0200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F67B0" w:rsidRDefault="00DF67B0">
            <w:r>
              <w:t>76,30</w:t>
            </w:r>
          </w:p>
        </w:tc>
      </w:tr>
      <w:tr w:rsidR="00DF67B0" w:rsidTr="00C857A4">
        <w:trPr>
          <w:trHeight w:val="430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/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r>
              <w:t>Заработная плата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r>
              <w:t>992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r>
              <w:t>0203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r>
              <w:t>9930051180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r>
              <w:t>121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r>
              <w:t>211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F67B0" w:rsidRDefault="00DF67B0">
            <w:r>
              <w:t>58,60</w:t>
            </w:r>
          </w:p>
        </w:tc>
      </w:tr>
      <w:tr w:rsidR="00DF67B0" w:rsidTr="00C857A4">
        <w:trPr>
          <w:trHeight w:val="430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/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r>
              <w:t>992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r>
              <w:t>0203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r>
              <w:t>9930051180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r>
              <w:t>121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r>
              <w:t>213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F67B0" w:rsidRDefault="00DF67B0">
            <w:r>
              <w:t>17,69</w:t>
            </w:r>
          </w:p>
        </w:tc>
      </w:tr>
      <w:tr w:rsidR="00DF67B0" w:rsidTr="00C857A4">
        <w:trPr>
          <w:trHeight w:val="260"/>
        </w:trPr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/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0300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/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/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/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7B0" w:rsidRDefault="00DF67B0">
            <w:r>
              <w:t>13,70</w:t>
            </w:r>
          </w:p>
        </w:tc>
      </w:tr>
      <w:tr w:rsidR="00DF67B0" w:rsidTr="00C857A4">
        <w:trPr>
          <w:trHeight w:val="350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18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992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0309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0210110540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244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340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7B0" w:rsidRDefault="00DF67B0">
            <w:r>
              <w:t>11,50</w:t>
            </w:r>
          </w:p>
        </w:tc>
      </w:tr>
      <w:tr w:rsidR="00DF67B0" w:rsidTr="00C857A4">
        <w:trPr>
          <w:trHeight w:val="547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  <w:iCs/>
              </w:rPr>
            </w:pPr>
            <w:r>
              <w:rPr>
                <w:bCs/>
                <w:iCs/>
              </w:rPr>
              <w:t>20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  <w:iCs/>
              </w:rPr>
            </w:pPr>
            <w:r>
              <w:rPr>
                <w:bCs/>
                <w:iCs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992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  <w:iCs/>
              </w:rPr>
            </w:pPr>
            <w:r>
              <w:rPr>
                <w:bCs/>
                <w:iCs/>
              </w:rPr>
              <w:t>0310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  <w:iCs/>
              </w:rPr>
            </w:pPr>
            <w:r>
              <w:rPr>
                <w:bCs/>
                <w:iCs/>
              </w:rPr>
              <w:t>0240110280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  <w:iCs/>
              </w:rPr>
            </w:pPr>
            <w:r>
              <w:rPr>
                <w:bCs/>
                <w:iCs/>
              </w:rPr>
              <w:t>244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  <w:iCs/>
              </w:rPr>
            </w:pPr>
            <w:r>
              <w:rPr>
                <w:bCs/>
                <w:iCs/>
              </w:rPr>
              <w:t>340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7B0" w:rsidRDefault="00DF67B0">
            <w:pPr>
              <w:rPr>
                <w:bCs/>
                <w:iCs/>
              </w:rPr>
            </w:pPr>
            <w:r>
              <w:rPr>
                <w:bCs/>
                <w:iCs/>
              </w:rPr>
              <w:t>1,00</w:t>
            </w:r>
          </w:p>
        </w:tc>
      </w:tr>
      <w:tr w:rsidR="00DF67B0" w:rsidTr="00C857A4">
        <w:trPr>
          <w:trHeight w:val="360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r>
              <w:t>21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r>
              <w:rPr>
                <w:bCs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r>
              <w:t>992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r>
              <w:t>0314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r>
              <w:t>0220109560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r>
              <w:t>244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r>
              <w:t>340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F67B0" w:rsidRDefault="00DF67B0">
            <w:r>
              <w:t>1,20</w:t>
            </w:r>
          </w:p>
        </w:tc>
      </w:tr>
      <w:tr w:rsidR="00DF67B0" w:rsidTr="00C857A4">
        <w:trPr>
          <w:trHeight w:val="250"/>
        </w:trPr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/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>
            <w:r>
              <w:t>0400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/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/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7B0" w:rsidRDefault="00DF67B0"/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7B0" w:rsidRDefault="00DF67B0">
            <w:r>
              <w:t>1,50</w:t>
            </w:r>
          </w:p>
        </w:tc>
      </w:tr>
      <w:tr w:rsidR="00DF67B0" w:rsidTr="00C857A4">
        <w:trPr>
          <w:trHeight w:val="340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Сельское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0405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0310110030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340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F67B0" w:rsidRDefault="00DF67B0">
            <w:pPr>
              <w:rPr>
                <w:bCs/>
                <w:iCs/>
              </w:rPr>
            </w:pPr>
            <w:r>
              <w:rPr>
                <w:bCs/>
                <w:iCs/>
              </w:rPr>
              <w:t>1,00</w:t>
            </w:r>
          </w:p>
        </w:tc>
      </w:tr>
      <w:tr w:rsidR="00DF67B0" w:rsidTr="00C857A4">
        <w:trPr>
          <w:trHeight w:val="380"/>
        </w:trPr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Транспорт</w:t>
            </w:r>
            <w:r>
              <w:rPr>
                <w:bCs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0408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0570110180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F67B0" w:rsidRDefault="00DF67B0">
            <w:pPr>
              <w:rPr>
                <w:bCs/>
                <w:iCs/>
              </w:rPr>
            </w:pPr>
            <w:r>
              <w:rPr>
                <w:bCs/>
                <w:iCs/>
              </w:rPr>
              <w:t>0,50</w:t>
            </w:r>
          </w:p>
        </w:tc>
      </w:tr>
      <w:tr w:rsidR="00DF67B0" w:rsidTr="00C857A4">
        <w:trPr>
          <w:trHeight w:val="271"/>
        </w:trPr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Дорожное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0409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F67B0" w:rsidRDefault="00DF67B0">
            <w:pPr>
              <w:rPr>
                <w:bCs/>
                <w:iCs/>
              </w:rPr>
            </w:pPr>
            <w:r>
              <w:rPr>
                <w:bCs/>
                <w:iCs/>
              </w:rPr>
              <w:t>1662,1</w:t>
            </w:r>
          </w:p>
        </w:tc>
      </w:tr>
      <w:tr w:rsidR="00DF67B0" w:rsidTr="00C857A4">
        <w:trPr>
          <w:trHeight w:val="310"/>
        </w:trPr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Транспортные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0409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0510110430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222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F67B0" w:rsidRDefault="00DF67B0">
            <w:pPr>
              <w:rPr>
                <w:bCs/>
                <w:iCs/>
              </w:rPr>
            </w:pPr>
            <w:r>
              <w:rPr>
                <w:bCs/>
                <w:iCs/>
              </w:rPr>
              <w:t>200,00</w:t>
            </w:r>
          </w:p>
        </w:tc>
      </w:tr>
      <w:tr w:rsidR="00DF67B0" w:rsidTr="00C857A4">
        <w:trPr>
          <w:trHeight w:val="330"/>
        </w:trPr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0409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0510110430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F67B0" w:rsidRDefault="00DF67B0">
            <w:pPr>
              <w:rPr>
                <w:bCs/>
                <w:iCs/>
              </w:rPr>
            </w:pPr>
            <w:r>
              <w:rPr>
                <w:bCs/>
                <w:iCs/>
              </w:rPr>
              <w:t>1442,10</w:t>
            </w:r>
          </w:p>
        </w:tc>
      </w:tr>
      <w:tr w:rsidR="00DF67B0" w:rsidTr="00C857A4">
        <w:trPr>
          <w:trHeight w:val="360"/>
        </w:trPr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Прочие работы,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0409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0510110430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F67B0" w:rsidRDefault="00DF67B0">
            <w:pPr>
              <w:rPr>
                <w:bCs/>
                <w:iCs/>
              </w:rPr>
            </w:pPr>
            <w:r>
              <w:rPr>
                <w:bCs/>
                <w:iCs/>
              </w:rPr>
              <w:t>20,00</w:t>
            </w:r>
          </w:p>
        </w:tc>
      </w:tr>
      <w:tr w:rsidR="00DF67B0" w:rsidTr="00C857A4">
        <w:trPr>
          <w:trHeight w:val="440"/>
        </w:trPr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0412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F67B0" w:rsidRDefault="00DF67B0">
            <w:pPr>
              <w:rPr>
                <w:bCs/>
                <w:iCs/>
              </w:rPr>
            </w:pPr>
            <w:r>
              <w:rPr>
                <w:bCs/>
                <w:iCs/>
              </w:rPr>
              <w:t>12,00</w:t>
            </w:r>
          </w:p>
        </w:tc>
      </w:tr>
      <w:tr w:rsidR="00DF67B0" w:rsidTr="00C857A4">
        <w:trPr>
          <w:trHeight w:val="370"/>
        </w:trPr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Прочие работы,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0412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0540111020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F67B0" w:rsidRDefault="00DF67B0">
            <w:pPr>
              <w:rPr>
                <w:bCs/>
                <w:iCs/>
              </w:rPr>
            </w:pPr>
            <w:r>
              <w:rPr>
                <w:bCs/>
                <w:iCs/>
              </w:rPr>
              <w:t>12,00</w:t>
            </w:r>
          </w:p>
        </w:tc>
      </w:tr>
      <w:tr w:rsidR="00DF67B0" w:rsidTr="00C857A4">
        <w:trPr>
          <w:trHeight w:val="390"/>
        </w:trPr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 xml:space="preserve">Жилищно-коммунальное хозяйство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0500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F67B0" w:rsidRDefault="00DF67B0">
            <w:pPr>
              <w:rPr>
                <w:bCs/>
                <w:iCs/>
              </w:rPr>
            </w:pPr>
            <w:r>
              <w:rPr>
                <w:bCs/>
                <w:iCs/>
              </w:rPr>
              <w:t>63,22</w:t>
            </w:r>
          </w:p>
        </w:tc>
      </w:tr>
      <w:tr w:rsidR="00DF67B0" w:rsidTr="00C857A4">
        <w:trPr>
          <w:trHeight w:val="370"/>
        </w:trPr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0502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0550110770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F67B0" w:rsidRDefault="00DF67B0">
            <w:pPr>
              <w:rPr>
                <w:bCs/>
                <w:iCs/>
              </w:rPr>
            </w:pPr>
            <w:r>
              <w:rPr>
                <w:bCs/>
                <w:iCs/>
              </w:rPr>
              <w:t>10,00</w:t>
            </w:r>
          </w:p>
        </w:tc>
      </w:tr>
      <w:tr w:rsidR="00DF67B0" w:rsidTr="00C857A4">
        <w:trPr>
          <w:trHeight w:val="370"/>
        </w:trPr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0502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0550110770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F67B0" w:rsidRDefault="00DF67B0">
            <w:pPr>
              <w:rPr>
                <w:bCs/>
                <w:iCs/>
              </w:rPr>
            </w:pPr>
            <w:r>
              <w:rPr>
                <w:bCs/>
                <w:iCs/>
              </w:rPr>
              <w:t>1,00</w:t>
            </w:r>
          </w:p>
        </w:tc>
      </w:tr>
      <w:tr w:rsidR="00DF67B0" w:rsidTr="00C857A4">
        <w:trPr>
          <w:trHeight w:val="240"/>
        </w:trPr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F67B0" w:rsidRDefault="00DF67B0">
            <w:pPr>
              <w:rPr>
                <w:bCs/>
                <w:iCs/>
              </w:rPr>
            </w:pPr>
            <w:r>
              <w:rPr>
                <w:bCs/>
                <w:iCs/>
              </w:rPr>
              <w:t>51,22</w:t>
            </w:r>
          </w:p>
        </w:tc>
      </w:tr>
      <w:tr w:rsidR="00DF67B0" w:rsidTr="00C857A4">
        <w:trPr>
          <w:trHeight w:val="340"/>
        </w:trPr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Коммунальные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0560110130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223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F67B0" w:rsidRDefault="00DF67B0">
            <w:pPr>
              <w:rPr>
                <w:bCs/>
                <w:iCs/>
              </w:rPr>
            </w:pPr>
            <w:r>
              <w:rPr>
                <w:bCs/>
                <w:iCs/>
              </w:rPr>
              <w:t>5,00</w:t>
            </w:r>
          </w:p>
        </w:tc>
      </w:tr>
      <w:tr w:rsidR="00DF67B0" w:rsidTr="00C857A4">
        <w:trPr>
          <w:trHeight w:val="340"/>
        </w:trPr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0560110130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F67B0" w:rsidRDefault="00DF67B0">
            <w:pPr>
              <w:rPr>
                <w:bCs/>
                <w:iCs/>
              </w:rPr>
            </w:pPr>
            <w:r>
              <w:rPr>
                <w:bCs/>
                <w:iCs/>
              </w:rPr>
              <w:t>10,00</w:t>
            </w:r>
          </w:p>
        </w:tc>
      </w:tr>
      <w:tr w:rsidR="00DF67B0" w:rsidTr="00C857A4">
        <w:trPr>
          <w:trHeight w:val="270"/>
        </w:trPr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0560110080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F67B0" w:rsidRDefault="00DF67B0">
            <w:pPr>
              <w:rPr>
                <w:bCs/>
                <w:iCs/>
              </w:rPr>
            </w:pPr>
            <w:r>
              <w:rPr>
                <w:bCs/>
                <w:iCs/>
              </w:rPr>
              <w:t>10,00</w:t>
            </w:r>
          </w:p>
        </w:tc>
      </w:tr>
      <w:tr w:rsidR="00DF67B0" w:rsidTr="00C857A4">
        <w:trPr>
          <w:trHeight w:val="300"/>
        </w:trPr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0560110090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F67B0" w:rsidRDefault="00DF67B0">
            <w:pPr>
              <w:rPr>
                <w:bCs/>
                <w:iCs/>
              </w:rPr>
            </w:pPr>
            <w:r>
              <w:rPr>
                <w:bCs/>
                <w:iCs/>
              </w:rPr>
              <w:t>10,00</w:t>
            </w:r>
          </w:p>
        </w:tc>
      </w:tr>
      <w:tr w:rsidR="00DF67B0" w:rsidTr="00C857A4">
        <w:trPr>
          <w:trHeight w:val="300"/>
        </w:trPr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0560110100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F67B0" w:rsidRDefault="00DF67B0">
            <w:pPr>
              <w:rPr>
                <w:bCs/>
                <w:iCs/>
              </w:rPr>
            </w:pPr>
            <w:r>
              <w:rPr>
                <w:bCs/>
                <w:iCs/>
              </w:rPr>
              <w:t>10,00</w:t>
            </w:r>
          </w:p>
        </w:tc>
      </w:tr>
      <w:tr w:rsidR="00DF67B0" w:rsidTr="00C857A4">
        <w:trPr>
          <w:trHeight w:val="311"/>
        </w:trPr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0560110100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F67B0" w:rsidRDefault="00DF67B0">
            <w:pPr>
              <w:rPr>
                <w:bCs/>
                <w:iCs/>
              </w:rPr>
            </w:pPr>
            <w:r>
              <w:rPr>
                <w:bCs/>
                <w:iCs/>
              </w:rPr>
              <w:t>1,00</w:t>
            </w:r>
          </w:p>
        </w:tc>
      </w:tr>
      <w:tr w:rsidR="00DF67B0" w:rsidTr="00C857A4">
        <w:trPr>
          <w:trHeight w:val="340"/>
        </w:trPr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0560110100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F67B0" w:rsidRDefault="00DF67B0">
            <w:pPr>
              <w:rPr>
                <w:bCs/>
                <w:iCs/>
              </w:rPr>
            </w:pPr>
            <w:r>
              <w:rPr>
                <w:bCs/>
                <w:iCs/>
              </w:rPr>
              <w:t>4,22</w:t>
            </w:r>
          </w:p>
        </w:tc>
      </w:tr>
      <w:tr w:rsidR="00DF67B0" w:rsidTr="00C857A4">
        <w:trPr>
          <w:trHeight w:val="220"/>
        </w:trPr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0560110100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F67B0" w:rsidRDefault="00DF67B0">
            <w:pPr>
              <w:rPr>
                <w:bCs/>
                <w:iCs/>
              </w:rPr>
            </w:pPr>
            <w:r>
              <w:rPr>
                <w:bCs/>
                <w:iCs/>
              </w:rPr>
              <w:t>1,00</w:t>
            </w:r>
          </w:p>
        </w:tc>
      </w:tr>
      <w:tr w:rsidR="00DF67B0" w:rsidTr="00C857A4">
        <w:trPr>
          <w:trHeight w:val="290"/>
        </w:trPr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Другие вопросы в области жилищно-коммунальных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0505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F67B0" w:rsidRDefault="00DF67B0">
            <w:pPr>
              <w:rPr>
                <w:bCs/>
                <w:iCs/>
              </w:rPr>
            </w:pPr>
            <w:r>
              <w:rPr>
                <w:bCs/>
                <w:iCs/>
              </w:rPr>
              <w:t>1,00</w:t>
            </w:r>
          </w:p>
        </w:tc>
      </w:tr>
      <w:tr w:rsidR="00DF67B0" w:rsidTr="00C857A4">
        <w:trPr>
          <w:trHeight w:val="290"/>
        </w:trPr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0505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0520110060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F67B0" w:rsidRDefault="00DF67B0">
            <w:pPr>
              <w:rPr>
                <w:bCs/>
                <w:iCs/>
              </w:rPr>
            </w:pPr>
            <w:r>
              <w:rPr>
                <w:bCs/>
                <w:iCs/>
              </w:rPr>
              <w:t>1,00</w:t>
            </w:r>
          </w:p>
        </w:tc>
      </w:tr>
      <w:tr w:rsidR="00DF67B0" w:rsidTr="00C857A4">
        <w:trPr>
          <w:trHeight w:val="290"/>
        </w:trPr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0700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F67B0" w:rsidRDefault="00DF67B0">
            <w:pPr>
              <w:rPr>
                <w:bCs/>
                <w:iCs/>
              </w:rPr>
            </w:pPr>
            <w:r>
              <w:rPr>
                <w:bCs/>
                <w:iCs/>
              </w:rPr>
              <w:t>6,00</w:t>
            </w:r>
          </w:p>
        </w:tc>
      </w:tr>
      <w:tr w:rsidR="00DF67B0" w:rsidTr="00C857A4">
        <w:trPr>
          <w:trHeight w:val="275"/>
        </w:trPr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0707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F67B0" w:rsidRDefault="00DF67B0">
            <w:pPr>
              <w:rPr>
                <w:bCs/>
                <w:iCs/>
              </w:rPr>
            </w:pPr>
            <w:r>
              <w:rPr>
                <w:bCs/>
                <w:iCs/>
              </w:rPr>
              <w:t>6,00</w:t>
            </w:r>
          </w:p>
        </w:tc>
      </w:tr>
      <w:tr w:rsidR="00DF67B0" w:rsidTr="00C857A4">
        <w:trPr>
          <w:trHeight w:val="290"/>
        </w:trPr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Содержание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0707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0810210900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F67B0" w:rsidRDefault="00DF67B0">
            <w:pPr>
              <w:rPr>
                <w:bCs/>
                <w:iCs/>
              </w:rPr>
            </w:pPr>
            <w:r>
              <w:rPr>
                <w:bCs/>
                <w:iCs/>
              </w:rPr>
              <w:t>1,00</w:t>
            </w:r>
          </w:p>
        </w:tc>
      </w:tr>
      <w:tr w:rsidR="00DF67B0" w:rsidTr="00C857A4">
        <w:trPr>
          <w:trHeight w:val="370"/>
        </w:trPr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Материальные запасы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0707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0810210900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F67B0" w:rsidRDefault="00DF67B0">
            <w:pPr>
              <w:rPr>
                <w:bCs/>
                <w:iCs/>
              </w:rPr>
            </w:pPr>
            <w:r>
              <w:rPr>
                <w:bCs/>
                <w:iCs/>
              </w:rPr>
              <w:t>5,00</w:t>
            </w:r>
          </w:p>
        </w:tc>
      </w:tr>
      <w:tr w:rsidR="00DF67B0" w:rsidTr="00C857A4">
        <w:trPr>
          <w:trHeight w:val="303"/>
        </w:trPr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0800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F67B0" w:rsidRDefault="00DF67B0">
            <w:pPr>
              <w:rPr>
                <w:bCs/>
                <w:iCs/>
              </w:rPr>
            </w:pPr>
            <w:r>
              <w:rPr>
                <w:bCs/>
                <w:iCs/>
              </w:rPr>
              <w:t>401,00</w:t>
            </w:r>
          </w:p>
        </w:tc>
      </w:tr>
      <w:tr w:rsidR="00DF67B0" w:rsidTr="00C857A4">
        <w:trPr>
          <w:trHeight w:val="280"/>
        </w:trPr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0801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0650160125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611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241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F67B0" w:rsidRDefault="00DF67B0">
            <w:pPr>
              <w:rPr>
                <w:bCs/>
                <w:iCs/>
              </w:rPr>
            </w:pPr>
            <w:r>
              <w:rPr>
                <w:bCs/>
                <w:iCs/>
              </w:rPr>
              <w:t>1,00</w:t>
            </w:r>
          </w:p>
        </w:tc>
      </w:tr>
      <w:tr w:rsidR="00DF67B0" w:rsidTr="00C857A4">
        <w:trPr>
          <w:trHeight w:val="280"/>
        </w:trPr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0801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0670200590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611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241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F67B0" w:rsidRDefault="00DF67B0">
            <w:pPr>
              <w:rPr>
                <w:bCs/>
                <w:iCs/>
              </w:rPr>
            </w:pPr>
            <w:r>
              <w:rPr>
                <w:bCs/>
                <w:iCs/>
              </w:rPr>
              <w:t>399,00</w:t>
            </w:r>
          </w:p>
        </w:tc>
      </w:tr>
      <w:tr w:rsidR="00DF67B0" w:rsidTr="00C857A4">
        <w:trPr>
          <w:trHeight w:val="380"/>
        </w:trPr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0801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0670211390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612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241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F67B0" w:rsidRDefault="00DF67B0">
            <w:pPr>
              <w:rPr>
                <w:bCs/>
                <w:iCs/>
              </w:rPr>
            </w:pPr>
            <w:r>
              <w:rPr>
                <w:bCs/>
                <w:iCs/>
              </w:rPr>
              <w:t>1,00</w:t>
            </w:r>
          </w:p>
        </w:tc>
      </w:tr>
      <w:tr w:rsidR="00DF67B0" w:rsidTr="00C857A4">
        <w:trPr>
          <w:trHeight w:val="240"/>
        </w:trPr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rPr>
                <w:bCs/>
              </w:rPr>
              <w:t>1100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F67B0" w:rsidRDefault="00DF67B0">
            <w:pPr>
              <w:rPr>
                <w:bCs/>
                <w:iCs/>
              </w:rPr>
            </w:pPr>
            <w:r>
              <w:rPr>
                <w:bCs/>
                <w:iCs/>
              </w:rPr>
              <w:t>15,00</w:t>
            </w:r>
          </w:p>
        </w:tc>
      </w:tr>
      <w:tr w:rsidR="00DF67B0" w:rsidTr="00C857A4">
        <w:trPr>
          <w:trHeight w:val="260"/>
        </w:trPr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t>12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t>1101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t>0710210670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F67B0" w:rsidRDefault="00DF67B0">
            <w:pPr>
              <w:rPr>
                <w:bCs/>
              </w:rPr>
            </w:pPr>
            <w:r>
              <w:t>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F67B0" w:rsidRDefault="00DF67B0">
            <w:pPr>
              <w:rPr>
                <w:bCs/>
                <w:i/>
                <w:iCs/>
              </w:rPr>
            </w:pPr>
            <w:r>
              <w:t>15,00</w:t>
            </w:r>
          </w:p>
        </w:tc>
      </w:tr>
      <w:tr w:rsidR="00DF67B0" w:rsidTr="00C857A4">
        <w:trPr>
          <w:trHeight w:val="260"/>
        </w:trPr>
        <w:tc>
          <w:tcPr>
            <w:tcW w:w="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F67B0" w:rsidRDefault="00DF67B0"/>
        </w:tc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F67B0" w:rsidRDefault="00DF67B0">
            <w: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F67B0" w:rsidRDefault="00DF67B0"/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F67B0" w:rsidRDefault="00DF67B0"/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F67B0" w:rsidRDefault="00DF67B0"/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F67B0" w:rsidRDefault="00DF67B0"/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F67B0" w:rsidRDefault="00DF67B0"/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F67B0" w:rsidRDefault="00DF67B0">
            <w:r>
              <w:t>4435,1</w:t>
            </w:r>
          </w:p>
        </w:tc>
      </w:tr>
    </w:tbl>
    <w:p w:rsidR="00DF67B0" w:rsidRDefault="00DF67B0" w:rsidP="00C857A4"/>
    <w:p w:rsidR="00DF67B0" w:rsidRDefault="00DF67B0" w:rsidP="00C857A4"/>
    <w:p w:rsidR="00DF67B0" w:rsidRDefault="00DF67B0" w:rsidP="00C857A4">
      <w:pPr>
        <w:rPr>
          <w:sz w:val="28"/>
          <w:szCs w:val="28"/>
        </w:rPr>
      </w:pPr>
    </w:p>
    <w:p w:rsidR="00DF67B0" w:rsidRDefault="00DF67B0" w:rsidP="00C857A4">
      <w:pPr>
        <w:rPr>
          <w:sz w:val="28"/>
          <w:szCs w:val="28"/>
        </w:rPr>
      </w:pPr>
      <w:r>
        <w:rPr>
          <w:sz w:val="28"/>
          <w:szCs w:val="28"/>
        </w:rPr>
        <w:t>Финансист администрации</w:t>
      </w:r>
    </w:p>
    <w:p w:rsidR="00DF67B0" w:rsidRDefault="00DF67B0" w:rsidP="00C857A4">
      <w:pPr>
        <w:rPr>
          <w:sz w:val="28"/>
          <w:szCs w:val="28"/>
        </w:rPr>
      </w:pPr>
      <w:r>
        <w:rPr>
          <w:sz w:val="28"/>
          <w:szCs w:val="28"/>
        </w:rPr>
        <w:t>Бесстрашненского сельского поселения                                         С. М. Логаш</w:t>
      </w:r>
    </w:p>
    <w:p w:rsidR="00DF67B0" w:rsidRDefault="00DF67B0" w:rsidP="00C857A4">
      <w:pPr>
        <w:rPr>
          <w:sz w:val="28"/>
          <w:szCs w:val="28"/>
        </w:rPr>
      </w:pPr>
    </w:p>
    <w:p w:rsidR="00DF67B0" w:rsidRDefault="00DF67B0" w:rsidP="00C857A4">
      <w:pPr>
        <w:rPr>
          <w:sz w:val="28"/>
          <w:szCs w:val="28"/>
        </w:rPr>
      </w:pPr>
    </w:p>
    <w:p w:rsidR="00DF67B0" w:rsidRDefault="00DF67B0" w:rsidP="00C857A4">
      <w:pPr>
        <w:rPr>
          <w:sz w:val="28"/>
          <w:szCs w:val="28"/>
        </w:rPr>
      </w:pPr>
    </w:p>
    <w:p w:rsidR="00DF67B0" w:rsidRDefault="00DF67B0"/>
    <w:sectPr w:rsidR="00DF67B0" w:rsidSect="00C857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57A4"/>
    <w:rsid w:val="0023415D"/>
    <w:rsid w:val="00302C33"/>
    <w:rsid w:val="00312C00"/>
    <w:rsid w:val="00AF3DED"/>
    <w:rsid w:val="00BB13F0"/>
    <w:rsid w:val="00C857A4"/>
    <w:rsid w:val="00CE6F7F"/>
    <w:rsid w:val="00DF67B0"/>
    <w:rsid w:val="00E94A69"/>
    <w:rsid w:val="00ED1EFB"/>
    <w:rsid w:val="00FE7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7A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74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4</Pages>
  <Words>942</Words>
  <Characters>5376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2016-04-18T09:22:00Z</cp:lastPrinted>
  <dcterms:created xsi:type="dcterms:W3CDTF">2016-04-18T08:11:00Z</dcterms:created>
  <dcterms:modified xsi:type="dcterms:W3CDTF">2016-06-07T06:19:00Z</dcterms:modified>
</cp:coreProperties>
</file>